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585" w:rsidRPr="001F483F" w:rsidRDefault="00535585">
      <w:pPr>
        <w:rPr>
          <w:rFonts w:cs="Arial"/>
        </w:rPr>
      </w:pPr>
    </w:p>
    <w:tbl>
      <w:tblPr>
        <w:tblW w:w="10276" w:type="dxa"/>
        <w:tblLayout w:type="fixed"/>
        <w:tblCellMar>
          <w:left w:w="70" w:type="dxa"/>
          <w:right w:w="70" w:type="dxa"/>
        </w:tblCellMar>
        <w:tblLook w:val="0000" w:firstRow="0" w:lastRow="0" w:firstColumn="0" w:lastColumn="0" w:noHBand="0" w:noVBand="0"/>
      </w:tblPr>
      <w:tblGrid>
        <w:gridCol w:w="4890"/>
        <w:gridCol w:w="1417"/>
        <w:gridCol w:w="3969"/>
      </w:tblGrid>
      <w:tr w:rsidR="00677249" w:rsidRPr="001F483F" w:rsidTr="00535585">
        <w:trPr>
          <w:cantSplit/>
          <w:trHeight w:hRule="exact" w:val="2240"/>
        </w:trPr>
        <w:tc>
          <w:tcPr>
            <w:tcW w:w="4890" w:type="dxa"/>
          </w:tcPr>
          <w:p w:rsidR="00535585" w:rsidRDefault="00535585" w:rsidP="001878CD">
            <w:pPr>
              <w:rPr>
                <w:rFonts w:cs="Arial"/>
              </w:rPr>
            </w:pPr>
          </w:p>
          <w:p w:rsidR="0055546E" w:rsidRPr="001F483F" w:rsidRDefault="0055546E" w:rsidP="001878CD">
            <w:pPr>
              <w:rPr>
                <w:rFonts w:cs="Arial"/>
              </w:rPr>
            </w:pPr>
          </w:p>
          <w:p w:rsidR="00535585" w:rsidRPr="001F483F" w:rsidRDefault="00535585" w:rsidP="001878CD">
            <w:pPr>
              <w:rPr>
                <w:rFonts w:cs="Arial"/>
              </w:rPr>
            </w:pPr>
          </w:p>
          <w:p w:rsidR="002945FB" w:rsidRPr="001F483F" w:rsidRDefault="002945FB" w:rsidP="002945FB">
            <w:pPr>
              <w:spacing w:before="93" w:line="190" w:lineRule="exact"/>
              <w:rPr>
                <w:rFonts w:cs="Arial"/>
                <w:b/>
                <w:sz w:val="44"/>
                <w:szCs w:val="44"/>
              </w:rPr>
            </w:pPr>
          </w:p>
          <w:p w:rsidR="002945FB" w:rsidRPr="001F483F" w:rsidRDefault="00101BAB" w:rsidP="002945FB">
            <w:pPr>
              <w:spacing w:before="93" w:line="190" w:lineRule="exact"/>
              <w:rPr>
                <w:rFonts w:cs="Arial"/>
                <w:b/>
                <w:sz w:val="32"/>
                <w:szCs w:val="32"/>
                <w:u w:val="single"/>
                <w:lang w:val="en-US"/>
              </w:rPr>
            </w:pPr>
            <w:r>
              <w:rPr>
                <w:rFonts w:cs="Arial"/>
                <w:b/>
                <w:sz w:val="32"/>
                <w:szCs w:val="32"/>
                <w:u w:val="single"/>
              </w:rPr>
              <w:t>Erstinformation</w:t>
            </w:r>
          </w:p>
          <w:p w:rsidR="00677249" w:rsidRPr="00A16E2F" w:rsidRDefault="00677249" w:rsidP="001878CD">
            <w:pPr>
              <w:pStyle w:val="VAEB-Fliesstext"/>
              <w:spacing w:before="0"/>
              <w:rPr>
                <w:rFonts w:cs="Arial"/>
                <w:color w:val="339966"/>
                <w:u w:val="single"/>
              </w:rPr>
            </w:pPr>
          </w:p>
          <w:p w:rsidR="002945FB" w:rsidRPr="001F483F" w:rsidRDefault="002945FB" w:rsidP="002945FB">
            <w:pPr>
              <w:pStyle w:val="Default"/>
              <w:tabs>
                <w:tab w:val="left" w:pos="993"/>
              </w:tabs>
              <w:ind w:left="993" w:hanging="993"/>
              <w:rPr>
                <w:u w:val="single"/>
              </w:rPr>
            </w:pPr>
          </w:p>
        </w:tc>
        <w:tc>
          <w:tcPr>
            <w:tcW w:w="1417" w:type="dxa"/>
          </w:tcPr>
          <w:p w:rsidR="00677249" w:rsidRPr="001F483F" w:rsidRDefault="00677249" w:rsidP="001878CD">
            <w:pPr>
              <w:pStyle w:val="VAEB-Fliesstext"/>
              <w:rPr>
                <w:rFonts w:cs="Arial"/>
              </w:rPr>
            </w:pPr>
          </w:p>
        </w:tc>
        <w:tc>
          <w:tcPr>
            <w:tcW w:w="3969" w:type="dxa"/>
          </w:tcPr>
          <w:p w:rsidR="00535585" w:rsidRPr="001F483F" w:rsidRDefault="00535585" w:rsidP="00535585">
            <w:pPr>
              <w:spacing w:line="207" w:lineRule="exact"/>
              <w:ind w:left="2425" w:hanging="2425"/>
              <w:rPr>
                <w:rFonts w:cs="Arial"/>
                <w:sz w:val="18"/>
              </w:rPr>
            </w:pPr>
          </w:p>
          <w:p w:rsidR="00535585" w:rsidRPr="001F483F" w:rsidRDefault="00535585" w:rsidP="00535585">
            <w:pPr>
              <w:spacing w:line="207" w:lineRule="exact"/>
              <w:ind w:left="2425" w:hanging="2425"/>
              <w:rPr>
                <w:rFonts w:cs="Arial"/>
                <w:sz w:val="18"/>
              </w:rPr>
            </w:pPr>
          </w:p>
          <w:p w:rsidR="0055546E" w:rsidRDefault="0055546E" w:rsidP="00535585">
            <w:pPr>
              <w:spacing w:line="207" w:lineRule="exact"/>
              <w:ind w:left="2425" w:hanging="2425"/>
              <w:rPr>
                <w:rFonts w:cs="Arial"/>
                <w:b/>
                <w:sz w:val="18"/>
                <w:u w:val="single"/>
              </w:rPr>
            </w:pPr>
          </w:p>
          <w:p w:rsidR="00677249" w:rsidRPr="001F483F" w:rsidRDefault="00677249" w:rsidP="001878CD">
            <w:pPr>
              <w:pStyle w:val="VAEB-Fliesstext"/>
              <w:spacing w:before="0"/>
              <w:rPr>
                <w:rFonts w:cs="Arial"/>
                <w:lang w:val="en-GB"/>
              </w:rPr>
            </w:pPr>
          </w:p>
          <w:p w:rsidR="00677249" w:rsidRPr="001F483F" w:rsidRDefault="00677249" w:rsidP="001878CD">
            <w:pPr>
              <w:rPr>
                <w:rFonts w:cs="Arial"/>
                <w:lang w:val="en-GB"/>
              </w:rPr>
            </w:pPr>
          </w:p>
          <w:p w:rsidR="00677249" w:rsidRPr="001F483F" w:rsidRDefault="00677249" w:rsidP="001878CD">
            <w:pPr>
              <w:rPr>
                <w:rFonts w:cs="Arial"/>
                <w:lang w:val="en-GB"/>
              </w:rPr>
            </w:pPr>
          </w:p>
        </w:tc>
      </w:tr>
    </w:tbl>
    <w:p w:rsidR="008B0B5B" w:rsidRDefault="008B0B5B" w:rsidP="001F483F">
      <w:pPr>
        <w:pStyle w:val="Default"/>
        <w:tabs>
          <w:tab w:val="left" w:pos="993"/>
        </w:tabs>
        <w:jc w:val="center"/>
        <w:rPr>
          <w:b/>
          <w:bCs/>
          <w:sz w:val="28"/>
          <w:szCs w:val="28"/>
        </w:rPr>
      </w:pPr>
    </w:p>
    <w:p w:rsidR="008B0B5B" w:rsidRDefault="008B0B5B" w:rsidP="001F483F">
      <w:pPr>
        <w:pStyle w:val="Default"/>
        <w:tabs>
          <w:tab w:val="left" w:pos="993"/>
        </w:tabs>
        <w:jc w:val="center"/>
        <w:rPr>
          <w:b/>
          <w:bCs/>
          <w:sz w:val="28"/>
          <w:szCs w:val="28"/>
        </w:rPr>
      </w:pPr>
    </w:p>
    <w:p w:rsidR="002324B0" w:rsidRDefault="002324B0" w:rsidP="001F483F">
      <w:pPr>
        <w:pStyle w:val="Default"/>
        <w:tabs>
          <w:tab w:val="left" w:pos="993"/>
        </w:tabs>
        <w:ind w:left="993" w:hanging="993"/>
        <w:jc w:val="center"/>
        <w:rPr>
          <w:b/>
          <w:bCs/>
          <w:color w:val="339966"/>
          <w:sz w:val="28"/>
          <w:szCs w:val="28"/>
        </w:rPr>
      </w:pPr>
      <w:r w:rsidRPr="002324B0">
        <w:rPr>
          <w:b/>
          <w:bCs/>
          <w:color w:val="339966"/>
          <w:sz w:val="28"/>
          <w:szCs w:val="28"/>
        </w:rPr>
        <w:t xml:space="preserve">Teilbereich </w:t>
      </w:r>
      <w:r w:rsidR="007535F8" w:rsidRPr="007535F8">
        <w:rPr>
          <w:b/>
          <w:bCs/>
          <w:color w:val="339966"/>
          <w:sz w:val="28"/>
          <w:szCs w:val="28"/>
        </w:rPr>
        <w:t>Diabetikerversorgung</w:t>
      </w:r>
    </w:p>
    <w:p w:rsidR="00677249" w:rsidRPr="001F483F" w:rsidRDefault="00540DD5" w:rsidP="001F483F">
      <w:pPr>
        <w:pStyle w:val="Default"/>
        <w:tabs>
          <w:tab w:val="left" w:pos="993"/>
        </w:tabs>
        <w:ind w:left="993" w:hanging="993"/>
        <w:jc w:val="center"/>
        <w:rPr>
          <w:b/>
        </w:rPr>
      </w:pPr>
      <w:r w:rsidRPr="001F483F">
        <w:rPr>
          <w:b/>
        </w:rPr>
        <w:t>Präsentation im Fachbeirat Heilbehelfe/Hilfsmittel</w:t>
      </w:r>
    </w:p>
    <w:p w:rsidR="008E61D0" w:rsidRPr="001F483F" w:rsidRDefault="008E61D0" w:rsidP="00677249">
      <w:pPr>
        <w:rPr>
          <w:rFonts w:cs="Arial"/>
        </w:rPr>
      </w:pPr>
    </w:p>
    <w:p w:rsidR="00677249" w:rsidRPr="001F483F" w:rsidRDefault="00677249" w:rsidP="00677249">
      <w:pPr>
        <w:rPr>
          <w:rFonts w:cs="Arial"/>
        </w:rPr>
      </w:pPr>
    </w:p>
    <w:p w:rsidR="00677249" w:rsidRPr="001F483F" w:rsidRDefault="00677249" w:rsidP="00677249">
      <w:pPr>
        <w:rPr>
          <w:rFonts w:cs="Arial"/>
        </w:rPr>
      </w:pPr>
    </w:p>
    <w:p w:rsidR="00540DD5" w:rsidRPr="001F483F" w:rsidRDefault="00540DD5" w:rsidP="00540DD5">
      <w:pPr>
        <w:pStyle w:val="Default"/>
      </w:pPr>
    </w:p>
    <w:p w:rsidR="00D96455" w:rsidRDefault="00C61935" w:rsidP="00D96455">
      <w:pPr>
        <w:rPr>
          <w:rFonts w:cs="Arial"/>
        </w:rPr>
      </w:pPr>
      <w:r w:rsidRPr="00C61935">
        <w:rPr>
          <w:rFonts w:cs="Arial"/>
        </w:rPr>
        <w:t>Beim Dachverband der österr. Sozialversicherungsträger ist der Fachbeirat Heilbehelfe/Hilfsmittel für die leistungsrechtliche, medizinisch funktionelle und ökonomische Bewertung von Produkten zur Abgabe einer Empfehlung über die Aufnahme in die Leistungskataloge der Sozialversicherungsträger eingerichtet.</w:t>
      </w:r>
    </w:p>
    <w:p w:rsidR="00C61935" w:rsidRPr="001F483F" w:rsidRDefault="00C61935" w:rsidP="00D96455">
      <w:pPr>
        <w:rPr>
          <w:rFonts w:cs="Arial"/>
        </w:rPr>
      </w:pPr>
    </w:p>
    <w:p w:rsidR="00D96455" w:rsidRPr="001F483F" w:rsidRDefault="00D96455" w:rsidP="00D96455">
      <w:pPr>
        <w:rPr>
          <w:rFonts w:cs="Arial"/>
        </w:rPr>
      </w:pPr>
      <w:r w:rsidRPr="001F483F">
        <w:rPr>
          <w:rFonts w:cs="Arial"/>
        </w:rPr>
        <w:t xml:space="preserve">Die administrative Aufarbeitung (Entgegennahme aller Unterlagen und Produkte) für den Fachbeirat Heilbehelfe/Hilfsmittel, Teilbereich </w:t>
      </w:r>
      <w:r>
        <w:t xml:space="preserve">Diabetikerversorgung </w:t>
      </w:r>
      <w:r w:rsidRPr="001F483F">
        <w:rPr>
          <w:rFonts w:cs="Arial"/>
        </w:rPr>
        <w:t>wird vom</w:t>
      </w:r>
    </w:p>
    <w:p w:rsidR="00D96455" w:rsidRPr="001F483F" w:rsidRDefault="00D96455" w:rsidP="00D96455">
      <w:pPr>
        <w:rPr>
          <w:rFonts w:cs="Arial"/>
        </w:rPr>
      </w:pPr>
    </w:p>
    <w:p w:rsidR="00D96455" w:rsidRDefault="00D96455" w:rsidP="00D96455">
      <w:pPr>
        <w:pStyle w:val="Default"/>
        <w:ind w:right="566"/>
        <w:jc w:val="center"/>
        <w:rPr>
          <w:b/>
          <w:color w:val="339966"/>
          <w:sz w:val="20"/>
          <w:szCs w:val="20"/>
        </w:rPr>
      </w:pPr>
      <w:r w:rsidRPr="007045E0">
        <w:rPr>
          <w:b/>
          <w:color w:val="339966"/>
          <w:sz w:val="20"/>
          <w:szCs w:val="20"/>
        </w:rPr>
        <w:t>Competence Center für Heilbehelfe &amp; Hilfsmittel (kurz: CC-HBHI)</w:t>
      </w:r>
    </w:p>
    <w:p w:rsidR="00D96455" w:rsidRPr="00A16E2F" w:rsidRDefault="00D96455" w:rsidP="00D96455">
      <w:pPr>
        <w:pStyle w:val="Default"/>
        <w:ind w:right="566"/>
        <w:jc w:val="center"/>
        <w:rPr>
          <w:b/>
          <w:color w:val="339966"/>
          <w:sz w:val="20"/>
          <w:szCs w:val="20"/>
        </w:rPr>
      </w:pPr>
      <w:r w:rsidRPr="00A16E2F">
        <w:rPr>
          <w:b/>
          <w:color w:val="339966"/>
          <w:sz w:val="20"/>
          <w:szCs w:val="20"/>
        </w:rPr>
        <w:t xml:space="preserve">der </w:t>
      </w:r>
      <w:proofErr w:type="gramStart"/>
      <w:r w:rsidRPr="00A16E2F">
        <w:rPr>
          <w:b/>
          <w:color w:val="339966"/>
          <w:sz w:val="20"/>
          <w:szCs w:val="20"/>
        </w:rPr>
        <w:t>Österreichischen</w:t>
      </w:r>
      <w:proofErr w:type="gramEnd"/>
      <w:r w:rsidRPr="00A16E2F">
        <w:rPr>
          <w:b/>
          <w:color w:val="339966"/>
          <w:sz w:val="20"/>
          <w:szCs w:val="20"/>
        </w:rPr>
        <w:t xml:space="preserve"> Gesundheitskasse</w:t>
      </w:r>
    </w:p>
    <w:p w:rsidR="00D96455" w:rsidRPr="00FE4F9E" w:rsidRDefault="00D96455" w:rsidP="00D96455">
      <w:pPr>
        <w:jc w:val="center"/>
        <w:rPr>
          <w:rFonts w:cs="Arial"/>
          <w:b/>
          <w:color w:val="000000"/>
          <w:lang w:val="de-AT"/>
        </w:rPr>
      </w:pPr>
      <w:r w:rsidRPr="00FE4F9E">
        <w:rPr>
          <w:rFonts w:cs="Arial"/>
          <w:b/>
          <w:color w:val="000000"/>
          <w:lang w:val="de-AT"/>
        </w:rPr>
        <w:t>Wienerbergstraße 15-19, 1100 Wien</w:t>
      </w:r>
    </w:p>
    <w:p w:rsidR="00D96455" w:rsidRDefault="00D96455" w:rsidP="00D96455">
      <w:pPr>
        <w:rPr>
          <w:rFonts w:cs="Arial"/>
        </w:rPr>
      </w:pPr>
    </w:p>
    <w:p w:rsidR="00D96455" w:rsidRPr="001F483F" w:rsidRDefault="00D96455" w:rsidP="00D96455">
      <w:pPr>
        <w:rPr>
          <w:rFonts w:cs="Arial"/>
        </w:rPr>
      </w:pPr>
      <w:r w:rsidRPr="001F483F">
        <w:rPr>
          <w:rFonts w:cs="Arial"/>
        </w:rPr>
        <w:t xml:space="preserve">durchgeführt. </w:t>
      </w:r>
    </w:p>
    <w:p w:rsidR="001537E4" w:rsidRPr="001F483F" w:rsidRDefault="001537E4" w:rsidP="001537E4">
      <w:pPr>
        <w:rPr>
          <w:rFonts w:cs="Arial"/>
        </w:rPr>
      </w:pPr>
    </w:p>
    <w:p w:rsidR="00D96455" w:rsidRPr="007045E0" w:rsidRDefault="00D96455" w:rsidP="00D96455">
      <w:pPr>
        <w:rPr>
          <w:rFonts w:cs="Arial"/>
        </w:rPr>
      </w:pPr>
      <w:r w:rsidRPr="007045E0">
        <w:rPr>
          <w:rFonts w:cs="Arial"/>
        </w:rPr>
        <w:t xml:space="preserve">Wenn Ihr Unternehmen Interesse an der Aufnahme von Produkten dieses hat, ersuchen wir Sie, die notwendigen Unterlagen (entsprechend dem Datenblatt zur Produktpräsentation) und Muster der handelsfertigen Produkte an das CC HBHI zu </w:t>
      </w:r>
      <w:proofErr w:type="spellStart"/>
      <w:r>
        <w:rPr>
          <w:rFonts w:cs="Arial"/>
        </w:rPr>
        <w:t>Hand</w:t>
      </w:r>
      <w:r w:rsidRPr="007045E0">
        <w:rPr>
          <w:rFonts w:cs="Arial"/>
        </w:rPr>
        <w:t>en</w:t>
      </w:r>
      <w:proofErr w:type="spellEnd"/>
      <w:r w:rsidRPr="007045E0">
        <w:rPr>
          <w:rFonts w:cs="Arial"/>
        </w:rPr>
        <w:t>.</w:t>
      </w:r>
    </w:p>
    <w:p w:rsidR="00305283" w:rsidRDefault="00305283" w:rsidP="0003092E">
      <w:pPr>
        <w:rPr>
          <w:rFonts w:cs="Arial"/>
        </w:rPr>
      </w:pPr>
    </w:p>
    <w:p w:rsidR="00305283" w:rsidRDefault="007535F8" w:rsidP="00305283">
      <w:pPr>
        <w:jc w:val="center"/>
        <w:rPr>
          <w:rFonts w:cs="Arial"/>
        </w:rPr>
      </w:pPr>
      <w:r>
        <w:rPr>
          <w:rFonts w:cs="Arial"/>
        </w:rPr>
        <w:t>Herr</w:t>
      </w:r>
      <w:r w:rsidR="00305283">
        <w:rPr>
          <w:rFonts w:cs="Arial"/>
        </w:rPr>
        <w:t>n</w:t>
      </w:r>
      <w:r>
        <w:rPr>
          <w:rFonts w:cs="Arial"/>
        </w:rPr>
        <w:t xml:space="preserve"> </w:t>
      </w:r>
      <w:r w:rsidR="00916F1B">
        <w:rPr>
          <w:rFonts w:cs="Arial"/>
        </w:rPr>
        <w:t xml:space="preserve">Harald Weißensteiner </w:t>
      </w:r>
      <w:r w:rsidR="00916F1B" w:rsidRPr="00D96455">
        <w:rPr>
          <w:rFonts w:cs="Arial"/>
          <w:b/>
          <w:bCs/>
        </w:rPr>
        <w:t>Josef-Pongratz-Platz 1, 8010 Graz</w:t>
      </w:r>
      <w:r w:rsidR="00916F1B">
        <w:rPr>
          <w:rFonts w:cs="Arial"/>
        </w:rPr>
        <w:t>.</w:t>
      </w:r>
    </w:p>
    <w:p w:rsidR="00305283" w:rsidRDefault="00305283" w:rsidP="0003092E">
      <w:pPr>
        <w:rPr>
          <w:rFonts w:cs="Arial"/>
        </w:rPr>
      </w:pPr>
    </w:p>
    <w:p w:rsidR="0003092E" w:rsidRPr="00A16E2F" w:rsidRDefault="00305283" w:rsidP="0003092E">
      <w:pPr>
        <w:rPr>
          <w:rFonts w:cs="Arial"/>
        </w:rPr>
      </w:pPr>
      <w:r w:rsidRPr="00A16E2F">
        <w:rPr>
          <w:rFonts w:cs="Arial"/>
        </w:rPr>
        <w:t xml:space="preserve">zu </w:t>
      </w:r>
      <w:r>
        <w:rPr>
          <w:rFonts w:cs="Arial"/>
        </w:rPr>
        <w:t>übermitteln.</w:t>
      </w:r>
    </w:p>
    <w:p w:rsidR="00A16E2F" w:rsidRPr="001F483F" w:rsidRDefault="00A16E2F" w:rsidP="0003092E">
      <w:pPr>
        <w:rPr>
          <w:rFonts w:cs="Arial"/>
        </w:rPr>
      </w:pPr>
    </w:p>
    <w:p w:rsidR="00595748" w:rsidRPr="00272AE8" w:rsidRDefault="00595748" w:rsidP="00595748">
      <w:pPr>
        <w:rPr>
          <w:rFonts w:cs="Arial"/>
        </w:rPr>
      </w:pPr>
      <w:r w:rsidRPr="00272AE8">
        <w:rPr>
          <w:rFonts w:cs="Arial"/>
        </w:rPr>
        <w:t xml:space="preserve">Die Vorarbeiten beinhalten die Entgegennahme Ihrer Produkte, Qualitätsvergleiche, medizinische Expertise, Marktbeobachtungen und Preisvergleiche. </w:t>
      </w:r>
    </w:p>
    <w:p w:rsidR="0003092E" w:rsidRPr="001F483F" w:rsidRDefault="0003092E" w:rsidP="0003092E">
      <w:pPr>
        <w:rPr>
          <w:rFonts w:cs="Arial"/>
        </w:rPr>
      </w:pPr>
    </w:p>
    <w:p w:rsidR="008A5C05" w:rsidRPr="00296D0C" w:rsidRDefault="008A5C05" w:rsidP="008A5C05">
      <w:pPr>
        <w:rPr>
          <w:rFonts w:cs="Arial"/>
        </w:rPr>
      </w:pPr>
      <w:r w:rsidRPr="00296D0C">
        <w:rPr>
          <w:rFonts w:cs="Arial"/>
        </w:rPr>
        <w:t xml:space="preserve">Die Bearbeitung Ihrer Produktpräsentation erfolgt für Sie kostenlos. Die handelsfertigen Produktmuster sind dem Fachbeirat Heilbehelfe/Hilfsmittel kostenlos (gebühren-, porto- und zollfrei) zu überlassen. </w:t>
      </w:r>
    </w:p>
    <w:p w:rsidR="008A5C05" w:rsidRDefault="008A5C05" w:rsidP="008A5C05">
      <w:pPr>
        <w:rPr>
          <w:rFonts w:cs="Arial"/>
        </w:rPr>
      </w:pPr>
    </w:p>
    <w:p w:rsidR="008A5C05" w:rsidRPr="00CA1AB2" w:rsidRDefault="008A5C05" w:rsidP="008A5C05">
      <w:pPr>
        <w:rPr>
          <w:rFonts w:cs="Arial"/>
        </w:rPr>
      </w:pPr>
      <w:r w:rsidRPr="00CA1AB2">
        <w:rPr>
          <w:rFonts w:cs="Arial"/>
        </w:rPr>
        <w:t xml:space="preserve">Die Sitzungen des Fachbeirates Heilbehelfe/Hilfsmittel finden grundsätzlich 4 x jährlich statt: Februar, Mai, August, November. </w:t>
      </w:r>
    </w:p>
    <w:p w:rsidR="0003092E" w:rsidRPr="00166129" w:rsidRDefault="0003092E" w:rsidP="0003092E">
      <w:pPr>
        <w:rPr>
          <w:rFonts w:cs="Arial"/>
        </w:rPr>
      </w:pPr>
    </w:p>
    <w:p w:rsidR="0003092E" w:rsidRPr="00166129" w:rsidRDefault="0003092E" w:rsidP="0003092E">
      <w:pPr>
        <w:rPr>
          <w:rFonts w:cs="Arial"/>
        </w:rPr>
      </w:pPr>
      <w:r w:rsidRPr="00166129">
        <w:rPr>
          <w:rFonts w:cs="Arial"/>
        </w:rPr>
        <w:t xml:space="preserve">Folgende Unterlagen sind erforderlich: </w:t>
      </w:r>
    </w:p>
    <w:p w:rsidR="0003092E" w:rsidRPr="00166129" w:rsidRDefault="0003092E" w:rsidP="0003092E">
      <w:pPr>
        <w:pStyle w:val="Listenabsatz"/>
        <w:numPr>
          <w:ilvl w:val="0"/>
          <w:numId w:val="2"/>
        </w:numPr>
        <w:rPr>
          <w:rFonts w:cs="Arial"/>
        </w:rPr>
      </w:pPr>
      <w:r w:rsidRPr="00166129">
        <w:rPr>
          <w:rFonts w:cs="Arial"/>
        </w:rPr>
        <w:t xml:space="preserve">Vollständig ausgefüllte Datenblätter (für jedes Produkt ein gesondertes Datenblatt) </w:t>
      </w:r>
    </w:p>
    <w:p w:rsidR="0003092E" w:rsidRPr="00166129" w:rsidRDefault="0003092E" w:rsidP="0003092E">
      <w:pPr>
        <w:pStyle w:val="Listenabsatz"/>
        <w:numPr>
          <w:ilvl w:val="0"/>
          <w:numId w:val="2"/>
        </w:numPr>
        <w:rPr>
          <w:rFonts w:cs="Arial"/>
        </w:rPr>
      </w:pPr>
      <w:r w:rsidRPr="00166129">
        <w:rPr>
          <w:rFonts w:cs="Arial"/>
        </w:rPr>
        <w:t xml:space="preserve">Konformitätserklärung der Firma (Kopie ausreichend) </w:t>
      </w:r>
    </w:p>
    <w:p w:rsidR="0003092E" w:rsidRPr="00166129" w:rsidRDefault="0003092E" w:rsidP="0003092E">
      <w:pPr>
        <w:pStyle w:val="Listenabsatz"/>
        <w:numPr>
          <w:ilvl w:val="0"/>
          <w:numId w:val="2"/>
        </w:numPr>
        <w:rPr>
          <w:rFonts w:cs="Arial"/>
        </w:rPr>
      </w:pPr>
      <w:r w:rsidRPr="00166129">
        <w:rPr>
          <w:rFonts w:cs="Arial"/>
        </w:rPr>
        <w:t xml:space="preserve">Entsprechende Produkt-Zertifikate (Kopie ausreichend) </w:t>
      </w:r>
    </w:p>
    <w:p w:rsidR="0003092E" w:rsidRPr="00166129" w:rsidRDefault="0003092E" w:rsidP="0003092E">
      <w:pPr>
        <w:pStyle w:val="Listenabsatz"/>
        <w:numPr>
          <w:ilvl w:val="0"/>
          <w:numId w:val="2"/>
        </w:numPr>
        <w:rPr>
          <w:rFonts w:cs="Arial"/>
        </w:rPr>
      </w:pPr>
      <w:r w:rsidRPr="00166129">
        <w:rPr>
          <w:rFonts w:cs="Arial"/>
        </w:rPr>
        <w:t xml:space="preserve">Produktmuster (handelsfertige Version; kostenlos zur Verfügung gestellt) </w:t>
      </w:r>
    </w:p>
    <w:p w:rsidR="0003092E" w:rsidRDefault="0003092E" w:rsidP="0003092E">
      <w:pPr>
        <w:pStyle w:val="Listenabsatz"/>
        <w:numPr>
          <w:ilvl w:val="0"/>
          <w:numId w:val="2"/>
        </w:numPr>
        <w:rPr>
          <w:rFonts w:cs="Arial"/>
        </w:rPr>
      </w:pPr>
      <w:r w:rsidRPr="00166129">
        <w:rPr>
          <w:rFonts w:cs="Arial"/>
        </w:rPr>
        <w:t xml:space="preserve">Unterlagen zum Produkt (Prospekte, Produktbeschreibungen…) </w:t>
      </w:r>
    </w:p>
    <w:p w:rsidR="006034FD" w:rsidRPr="006034FD" w:rsidRDefault="006034FD" w:rsidP="006034FD">
      <w:pPr>
        <w:pStyle w:val="Listenabsatz"/>
        <w:numPr>
          <w:ilvl w:val="0"/>
          <w:numId w:val="2"/>
        </w:numPr>
        <w:rPr>
          <w:rFonts w:cs="Arial"/>
        </w:rPr>
      </w:pPr>
      <w:r w:rsidRPr="001F483F">
        <w:rPr>
          <w:rFonts w:cs="Arial"/>
        </w:rPr>
        <w:t xml:space="preserve">Beipackzettel </w:t>
      </w:r>
    </w:p>
    <w:p w:rsidR="0003092E" w:rsidRPr="00166129" w:rsidRDefault="0003092E" w:rsidP="0003092E">
      <w:pPr>
        <w:pStyle w:val="Listenabsatz"/>
        <w:numPr>
          <w:ilvl w:val="0"/>
          <w:numId w:val="2"/>
        </w:numPr>
        <w:rPr>
          <w:rFonts w:cs="Arial"/>
        </w:rPr>
      </w:pPr>
      <w:r w:rsidRPr="00166129">
        <w:rPr>
          <w:rFonts w:cs="Arial"/>
        </w:rPr>
        <w:t xml:space="preserve">Studien in Kopie (wenn von Firma zitiert) </w:t>
      </w:r>
    </w:p>
    <w:p w:rsidR="001537E4" w:rsidRPr="00166129" w:rsidRDefault="001537E4" w:rsidP="001537E4">
      <w:pPr>
        <w:rPr>
          <w:rFonts w:cs="Arial"/>
        </w:rPr>
      </w:pPr>
    </w:p>
    <w:p w:rsidR="001537E4" w:rsidRPr="00166129" w:rsidRDefault="001537E4" w:rsidP="001537E4">
      <w:pPr>
        <w:rPr>
          <w:rFonts w:cs="Arial"/>
        </w:rPr>
      </w:pPr>
    </w:p>
    <w:p w:rsidR="006034FD" w:rsidRDefault="006034FD" w:rsidP="006E1854">
      <w:pPr>
        <w:rPr>
          <w:rFonts w:cs="Arial"/>
        </w:rPr>
      </w:pPr>
    </w:p>
    <w:p w:rsidR="006034FD" w:rsidRDefault="006034FD" w:rsidP="006034FD">
      <w:pPr>
        <w:rPr>
          <w:rFonts w:cs="Arial"/>
        </w:rPr>
      </w:pPr>
      <w:r>
        <w:rPr>
          <w:rFonts w:cs="Arial"/>
        </w:rPr>
        <w:t>Die Produktmuster sind an die oben angeführte Adresse zu übermitteln.</w:t>
      </w:r>
    </w:p>
    <w:p w:rsidR="001537E4" w:rsidRPr="00166129" w:rsidRDefault="006034FD" w:rsidP="006034FD">
      <w:pPr>
        <w:rPr>
          <w:rFonts w:cs="Arial"/>
        </w:rPr>
      </w:pPr>
      <w:r w:rsidRPr="00CA1AB2">
        <w:rPr>
          <w:rFonts w:cs="Arial"/>
        </w:rPr>
        <w:t>Die Unterlagen sind in elektronischer Form</w:t>
      </w:r>
      <w:r>
        <w:rPr>
          <w:rFonts w:cs="Arial"/>
        </w:rPr>
        <w:t xml:space="preserve"> über das Kontaktformular </w:t>
      </w:r>
      <w:r w:rsidRPr="00CA1AB2">
        <w:rPr>
          <w:rFonts w:cs="Arial"/>
        </w:rPr>
        <w:t>zu übermitteln</w:t>
      </w:r>
      <w:r>
        <w:rPr>
          <w:rFonts w:cs="Arial"/>
        </w:rPr>
        <w:t>.</w:t>
      </w:r>
    </w:p>
    <w:p w:rsidR="00E300DD" w:rsidRDefault="00E300DD" w:rsidP="0003092E">
      <w:pPr>
        <w:rPr>
          <w:rFonts w:cs="Arial"/>
        </w:rPr>
      </w:pPr>
    </w:p>
    <w:p w:rsidR="0003092E" w:rsidRPr="001F483F" w:rsidRDefault="0003092E" w:rsidP="0003092E">
      <w:pPr>
        <w:rPr>
          <w:rFonts w:cs="Arial"/>
        </w:rPr>
      </w:pPr>
      <w:r w:rsidRPr="001F483F">
        <w:rPr>
          <w:rFonts w:cs="Arial"/>
        </w:rPr>
        <w:t>Die Termine zur Beibringung der Unterla</w:t>
      </w:r>
      <w:r w:rsidR="00E300DD">
        <w:rPr>
          <w:rFonts w:cs="Arial"/>
        </w:rPr>
        <w:t xml:space="preserve">gen/Muster </w:t>
      </w:r>
      <w:r w:rsidRPr="001F483F">
        <w:rPr>
          <w:rFonts w:cs="Arial"/>
        </w:rPr>
        <w:t xml:space="preserve">für die Sitzungen des Fachbeirates Heilbehelfe/Hilfsmittel sind: </w:t>
      </w:r>
    </w:p>
    <w:p w:rsidR="0003092E" w:rsidRPr="001F483F" w:rsidRDefault="0003092E" w:rsidP="0003092E">
      <w:pPr>
        <w:rPr>
          <w:rFonts w:cs="Arial"/>
        </w:rPr>
      </w:pPr>
    </w:p>
    <w:p w:rsidR="0003092E" w:rsidRPr="001F483F" w:rsidRDefault="0003092E" w:rsidP="0003092E">
      <w:pPr>
        <w:rPr>
          <w:rFonts w:cs="Arial"/>
        </w:rPr>
      </w:pPr>
      <w:r w:rsidRPr="001F483F">
        <w:rPr>
          <w:rFonts w:cs="Arial"/>
        </w:rPr>
        <w:t xml:space="preserve">15. September für den folgenden Februar </w:t>
      </w:r>
    </w:p>
    <w:p w:rsidR="0003092E" w:rsidRPr="001F483F" w:rsidRDefault="0003092E" w:rsidP="0003092E">
      <w:pPr>
        <w:rPr>
          <w:rFonts w:cs="Arial"/>
        </w:rPr>
      </w:pPr>
    </w:p>
    <w:p w:rsidR="0003092E" w:rsidRPr="001F483F" w:rsidRDefault="0003092E" w:rsidP="0003092E">
      <w:pPr>
        <w:rPr>
          <w:rFonts w:cs="Arial"/>
        </w:rPr>
      </w:pPr>
      <w:r w:rsidRPr="001F483F">
        <w:rPr>
          <w:rFonts w:cs="Arial"/>
        </w:rPr>
        <w:t xml:space="preserve">15. Dezember für den folgenden Mai </w:t>
      </w:r>
    </w:p>
    <w:p w:rsidR="0003092E" w:rsidRPr="001F483F" w:rsidRDefault="0003092E" w:rsidP="0003092E">
      <w:pPr>
        <w:rPr>
          <w:rFonts w:cs="Arial"/>
        </w:rPr>
      </w:pPr>
    </w:p>
    <w:p w:rsidR="0003092E" w:rsidRPr="001F483F" w:rsidRDefault="0003092E" w:rsidP="0003092E">
      <w:pPr>
        <w:rPr>
          <w:rFonts w:cs="Arial"/>
        </w:rPr>
      </w:pPr>
      <w:r w:rsidRPr="001F483F">
        <w:rPr>
          <w:rFonts w:cs="Arial"/>
        </w:rPr>
        <w:t xml:space="preserve">15. März für den folgenden August </w:t>
      </w:r>
    </w:p>
    <w:p w:rsidR="0003092E" w:rsidRPr="001F483F" w:rsidRDefault="0003092E" w:rsidP="0003092E">
      <w:pPr>
        <w:rPr>
          <w:rFonts w:cs="Arial"/>
        </w:rPr>
      </w:pPr>
    </w:p>
    <w:p w:rsidR="0003092E" w:rsidRPr="001F483F" w:rsidRDefault="0003092E" w:rsidP="0003092E">
      <w:pPr>
        <w:rPr>
          <w:rFonts w:cs="Arial"/>
        </w:rPr>
      </w:pPr>
      <w:r w:rsidRPr="001F483F">
        <w:rPr>
          <w:rFonts w:cs="Arial"/>
        </w:rPr>
        <w:t xml:space="preserve">15. Juni für den folgenden November </w:t>
      </w:r>
    </w:p>
    <w:p w:rsidR="0003092E" w:rsidRPr="001F483F" w:rsidRDefault="0003092E" w:rsidP="0003092E">
      <w:pPr>
        <w:rPr>
          <w:rFonts w:cs="Arial"/>
        </w:rPr>
      </w:pPr>
    </w:p>
    <w:p w:rsidR="0003092E" w:rsidRPr="001F483F" w:rsidRDefault="0003092E" w:rsidP="0003092E">
      <w:pPr>
        <w:rPr>
          <w:rFonts w:cs="Arial"/>
        </w:rPr>
      </w:pPr>
    </w:p>
    <w:p w:rsidR="006034FD" w:rsidRDefault="006034FD" w:rsidP="006034FD">
      <w:pPr>
        <w:rPr>
          <w:rFonts w:cs="Arial"/>
        </w:rPr>
      </w:pPr>
      <w:r w:rsidRPr="002C2AF4">
        <w:rPr>
          <w:rFonts w:cs="Arial"/>
        </w:rPr>
        <w:t>Alle Änderungen hinsichtlich bereits gelisteter Produkte, insbesondere Preisänderungen, Änderung der Produktgestaltung, Materialveränderungen</w:t>
      </w:r>
      <w:r>
        <w:rPr>
          <w:rFonts w:cs="Arial"/>
        </w:rPr>
        <w:t>,</w:t>
      </w:r>
      <w:r w:rsidRPr="002C2AF4">
        <w:rPr>
          <w:rFonts w:cs="Arial"/>
        </w:rPr>
        <w:t xml:space="preserve"> Ausgliederung von Produkten aus der Fertigung</w:t>
      </w:r>
      <w:r>
        <w:rPr>
          <w:rFonts w:cs="Arial"/>
        </w:rPr>
        <w:t xml:space="preserve"> und/oder Hersteller/Vertreiberwechsel</w:t>
      </w:r>
      <w:r w:rsidRPr="002C2AF4">
        <w:rPr>
          <w:rFonts w:cs="Arial"/>
        </w:rPr>
        <w:t xml:space="preserve"> sind ebenfalls umgehend dem CC HBHI zu melden.</w:t>
      </w:r>
    </w:p>
    <w:p w:rsidR="007535F8" w:rsidRDefault="007535F8" w:rsidP="007535F8"/>
    <w:p w:rsidR="00677249" w:rsidRPr="001F483F" w:rsidRDefault="00677249" w:rsidP="00677249">
      <w:pPr>
        <w:rPr>
          <w:rFonts w:cs="Arial"/>
        </w:rPr>
      </w:pPr>
    </w:p>
    <w:p w:rsidR="00677249" w:rsidRPr="001F483F" w:rsidRDefault="00677249" w:rsidP="00677249">
      <w:pPr>
        <w:rPr>
          <w:rFonts w:cs="Arial"/>
        </w:rPr>
      </w:pPr>
      <w:r w:rsidRPr="001F483F">
        <w:rPr>
          <w:rFonts w:cs="Arial"/>
        </w:rPr>
        <w:t xml:space="preserve"> </w:t>
      </w:r>
    </w:p>
    <w:p w:rsidR="00677249" w:rsidRPr="001F483F" w:rsidRDefault="00677249" w:rsidP="00677249">
      <w:pPr>
        <w:rPr>
          <w:rFonts w:cs="Arial"/>
        </w:rPr>
      </w:pPr>
    </w:p>
    <w:p w:rsidR="00CD745C" w:rsidRPr="001F483F" w:rsidRDefault="00CD745C">
      <w:pPr>
        <w:pStyle w:val="VAEB-Fliesstext"/>
        <w:rPr>
          <w:rFonts w:cs="Arial"/>
        </w:rPr>
      </w:pPr>
    </w:p>
    <w:p w:rsidR="00420D92" w:rsidRPr="001F483F" w:rsidRDefault="00420D92">
      <w:pPr>
        <w:pStyle w:val="VAEB-Fliesstext"/>
        <w:rPr>
          <w:rFonts w:cs="Arial"/>
        </w:rPr>
      </w:pPr>
    </w:p>
    <w:p w:rsidR="00420D92" w:rsidRPr="001F483F" w:rsidRDefault="00420D92">
      <w:pPr>
        <w:pStyle w:val="VAEB-Fliesstext"/>
        <w:rPr>
          <w:rFonts w:cs="Arial"/>
        </w:rPr>
      </w:pPr>
    </w:p>
    <w:p w:rsidR="00420D92" w:rsidRPr="001F483F" w:rsidRDefault="00420D92">
      <w:pPr>
        <w:pStyle w:val="VAEB-Fliesstext"/>
        <w:rPr>
          <w:rFonts w:cs="Arial"/>
        </w:rPr>
      </w:pPr>
    </w:p>
    <w:p w:rsidR="00420D92" w:rsidRPr="001F483F" w:rsidRDefault="00420D92">
      <w:pPr>
        <w:pStyle w:val="VAEB-Fliesstext"/>
        <w:rPr>
          <w:rFonts w:cs="Arial"/>
        </w:rPr>
      </w:pPr>
    </w:p>
    <w:p w:rsidR="00420D92" w:rsidRPr="001F483F" w:rsidRDefault="00420D92">
      <w:pPr>
        <w:pStyle w:val="VAEB-Fliesstext"/>
        <w:rPr>
          <w:rFonts w:cs="Arial"/>
        </w:rPr>
      </w:pPr>
    </w:p>
    <w:p w:rsidR="00420D92" w:rsidRPr="001F483F" w:rsidRDefault="00420D92">
      <w:pPr>
        <w:pStyle w:val="VAEB-Fliesstext"/>
        <w:rPr>
          <w:rFonts w:cs="Arial"/>
        </w:rPr>
      </w:pPr>
    </w:p>
    <w:p w:rsidR="00420D92" w:rsidRPr="001F483F" w:rsidRDefault="00420D92">
      <w:pPr>
        <w:pStyle w:val="VAEB-Fliesstext"/>
        <w:rPr>
          <w:rFonts w:cs="Arial"/>
        </w:rPr>
      </w:pPr>
    </w:p>
    <w:p w:rsidR="00420D92" w:rsidRPr="001F483F" w:rsidRDefault="00420D92">
      <w:pPr>
        <w:pStyle w:val="VAEB-Fliesstext"/>
        <w:rPr>
          <w:rFonts w:cs="Arial"/>
        </w:rPr>
      </w:pPr>
    </w:p>
    <w:p w:rsidR="00D303EC" w:rsidRPr="001F483F" w:rsidRDefault="00D303EC">
      <w:pPr>
        <w:pStyle w:val="VAEB-Fliesstext"/>
        <w:rPr>
          <w:rFonts w:cs="Arial"/>
        </w:rPr>
      </w:pPr>
    </w:p>
    <w:p w:rsidR="00D303EC" w:rsidRPr="001F483F" w:rsidRDefault="00D303EC">
      <w:pPr>
        <w:pStyle w:val="VAEB-Fliesstext"/>
        <w:rPr>
          <w:rFonts w:cs="Arial"/>
        </w:rPr>
      </w:pPr>
    </w:p>
    <w:p w:rsidR="00D303EC" w:rsidRPr="001F483F" w:rsidRDefault="00D303EC">
      <w:pPr>
        <w:pStyle w:val="VAEB-Fliesstext"/>
        <w:rPr>
          <w:rFonts w:cs="Arial"/>
        </w:rPr>
      </w:pPr>
    </w:p>
    <w:p w:rsidR="00D303EC" w:rsidRPr="001F483F" w:rsidRDefault="00D303EC">
      <w:pPr>
        <w:pStyle w:val="VAEB-Fliesstext"/>
        <w:rPr>
          <w:rFonts w:cs="Arial"/>
        </w:rPr>
      </w:pPr>
    </w:p>
    <w:p w:rsidR="00D303EC" w:rsidRPr="001F483F" w:rsidRDefault="00D303EC">
      <w:pPr>
        <w:pStyle w:val="VAEB-Fliesstext"/>
        <w:rPr>
          <w:rFonts w:cs="Arial"/>
        </w:rPr>
      </w:pPr>
    </w:p>
    <w:p w:rsidR="00D303EC" w:rsidRPr="001F483F" w:rsidRDefault="00D303EC">
      <w:pPr>
        <w:pStyle w:val="VAEB-Fliesstext"/>
        <w:rPr>
          <w:rFonts w:cs="Arial"/>
        </w:rPr>
      </w:pPr>
    </w:p>
    <w:p w:rsidR="00D303EC" w:rsidRPr="001F483F" w:rsidRDefault="00D303EC">
      <w:pPr>
        <w:pStyle w:val="VAEB-Fliesstext"/>
        <w:rPr>
          <w:rFonts w:cs="Arial"/>
        </w:rPr>
      </w:pPr>
    </w:p>
    <w:p w:rsidR="00D303EC" w:rsidRDefault="00D303EC">
      <w:pPr>
        <w:pStyle w:val="VAEB-Fliesstext"/>
        <w:rPr>
          <w:rFonts w:cs="Arial"/>
        </w:rPr>
      </w:pPr>
    </w:p>
    <w:p w:rsidR="00896804" w:rsidRDefault="00896804">
      <w:pPr>
        <w:pStyle w:val="VAEB-Fliesstext"/>
        <w:rPr>
          <w:rFonts w:cs="Arial"/>
        </w:rPr>
      </w:pPr>
    </w:p>
    <w:p w:rsidR="00896804" w:rsidRPr="001F483F" w:rsidRDefault="00896804">
      <w:pPr>
        <w:pStyle w:val="VAEB-Fliesstext"/>
        <w:rPr>
          <w:rFonts w:cs="Arial"/>
        </w:rPr>
      </w:pPr>
    </w:p>
    <w:p w:rsidR="00D303EC" w:rsidRPr="001F483F" w:rsidRDefault="00D303EC">
      <w:pPr>
        <w:pStyle w:val="VAEB-Fliesstext"/>
        <w:rPr>
          <w:rFonts w:cs="Arial"/>
        </w:rPr>
      </w:pPr>
    </w:p>
    <w:p w:rsidR="00420D92" w:rsidRPr="001F483F" w:rsidRDefault="00420D92">
      <w:pPr>
        <w:pStyle w:val="VAEB-Fliesstext"/>
        <w:rPr>
          <w:rFonts w:cs="Arial"/>
        </w:rPr>
      </w:pPr>
    </w:p>
    <w:sectPr w:rsidR="00420D92" w:rsidRPr="001F483F" w:rsidSect="004B7918">
      <w:headerReference w:type="even" r:id="rId7"/>
      <w:headerReference w:type="default" r:id="rId8"/>
      <w:footerReference w:type="default" r:id="rId9"/>
      <w:headerReference w:type="first" r:id="rId10"/>
      <w:footerReference w:type="first" r:id="rId11"/>
      <w:pgSz w:w="11906" w:h="16838"/>
      <w:pgMar w:top="1534" w:right="991" w:bottom="1134" w:left="1134" w:header="1484" w:footer="72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61F" w:rsidRDefault="0045761F">
      <w:r>
        <w:separator/>
      </w:r>
    </w:p>
  </w:endnote>
  <w:endnote w:type="continuationSeparator" w:id="0">
    <w:p w:rsidR="0045761F" w:rsidRDefault="0045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54" w:rsidRDefault="006E1854" w:rsidP="006E1854">
    <w:pPr>
      <w:pStyle w:val="VAEB-Fliesstext"/>
      <w:spacing w:before="0"/>
      <w:rPr>
        <w:rFonts w:cs="Arial"/>
        <w:color w:val="232453"/>
        <w:sz w:val="16"/>
        <w:szCs w:val="16"/>
        <w:lang w:val="de-AT"/>
      </w:rPr>
    </w:pPr>
    <w:r>
      <w:rPr>
        <w:rFonts w:cs="Arial"/>
        <w:color w:val="232453"/>
        <w:sz w:val="16"/>
        <w:szCs w:val="16"/>
        <w:lang w:val="de-AT"/>
      </w:rPr>
      <w:t>I</w:t>
    </w:r>
    <w:r w:rsidRPr="001F483F">
      <w:rPr>
        <w:rFonts w:cs="Arial"/>
        <w:color w:val="232453"/>
        <w:sz w:val="16"/>
        <w:szCs w:val="16"/>
        <w:lang w:val="de-AT"/>
      </w:rPr>
      <w:t xml:space="preserve">nformationen nach Art. </w:t>
    </w:r>
    <w:r w:rsidRPr="001F483F">
      <w:rPr>
        <w:rFonts w:cs="Arial"/>
        <w:color w:val="232453"/>
        <w:sz w:val="16"/>
        <w:szCs w:val="16"/>
        <w:lang w:val="de-AT"/>
      </w:rPr>
      <w:softHyphen/>
      <w:t xml:space="preserve">13 und 14 Datenschutz-Grundverordnung </w:t>
    </w:r>
  </w:p>
  <w:p w:rsidR="006E1854" w:rsidRPr="001F483F" w:rsidRDefault="006E1854" w:rsidP="006E1854">
    <w:pPr>
      <w:pStyle w:val="VAEB-Fliesstext"/>
      <w:spacing w:before="0"/>
      <w:rPr>
        <w:rFonts w:cs="Arial"/>
        <w:color w:val="232453"/>
        <w:sz w:val="16"/>
        <w:szCs w:val="16"/>
        <w:lang w:val="de-AT"/>
      </w:rPr>
    </w:pPr>
    <w:r w:rsidRPr="001F483F">
      <w:rPr>
        <w:rFonts w:cs="Arial"/>
        <w:color w:val="232453"/>
        <w:sz w:val="16"/>
        <w:szCs w:val="16"/>
        <w:lang w:val="de-AT"/>
      </w:rPr>
      <w:t>betreffend die Verarbeitung Ihrer personenbezogenen Daten finden</w:t>
    </w:r>
  </w:p>
  <w:p w:rsidR="006E1854" w:rsidRPr="001F483F" w:rsidRDefault="006E1854" w:rsidP="006E1854">
    <w:pPr>
      <w:pStyle w:val="VAEB-Fliesstext"/>
      <w:spacing w:before="0"/>
      <w:rPr>
        <w:rFonts w:cs="Arial"/>
        <w:sz w:val="16"/>
        <w:szCs w:val="16"/>
      </w:rPr>
    </w:pPr>
    <w:r w:rsidRPr="001F483F">
      <w:rPr>
        <w:rFonts w:cs="Arial"/>
        <w:color w:val="232453"/>
        <w:sz w:val="16"/>
        <w:szCs w:val="16"/>
        <w:lang w:val="de-AT"/>
      </w:rPr>
      <w:t>Sie auf unserer Website unter www.gesundheitskasse.at/datenschutz.</w:t>
    </w:r>
  </w:p>
  <w:p w:rsidR="00DB4A83" w:rsidRPr="002945FB" w:rsidRDefault="002945FB" w:rsidP="00DB4A83">
    <w:pPr>
      <w:pStyle w:val="Fuzeile"/>
      <w:tabs>
        <w:tab w:val="clear" w:pos="4536"/>
        <w:tab w:val="clear" w:pos="9072"/>
        <w:tab w:val="left" w:pos="1245"/>
      </w:tabs>
      <w:rPr>
        <w:i/>
      </w:rPr>
    </w:pPr>
    <w:r w:rsidRPr="002945FB">
      <w:rPr>
        <w:i/>
      </w:rPr>
      <w:ptab w:relativeTo="margin" w:alignment="center" w:leader="none"/>
    </w:r>
    <w:r w:rsidRPr="002945FB">
      <w:rPr>
        <w:i/>
      </w:rPr>
      <w:ptab w:relativeTo="margin" w:alignment="right" w:leader="none"/>
    </w:r>
    <w:r w:rsidRPr="002945FB">
      <w:rPr>
        <w:i/>
      </w:rPr>
      <w:t xml:space="preserve">Version </w:t>
    </w:r>
    <w:r w:rsidR="00A57941">
      <w:rPr>
        <w:i/>
      </w:rPr>
      <w:t>0</w:t>
    </w:r>
    <w:r w:rsidR="00520A75">
      <w:rPr>
        <w:i/>
      </w:rPr>
      <w:t>3</w:t>
    </w:r>
    <w:r w:rsidR="00A57941">
      <w:rPr>
        <w:i/>
      </w:rPr>
      <w:t>/202</w:t>
    </w:r>
    <w:r w:rsidR="0050019E">
      <w:rPr>
        <w:i/>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45C" w:rsidRDefault="00CD745C">
    <w:pPr>
      <w:pStyle w:val="Fuzeile"/>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61F" w:rsidRDefault="0045761F">
      <w:r>
        <w:separator/>
      </w:r>
    </w:p>
  </w:footnote>
  <w:footnote w:type="continuationSeparator" w:id="0">
    <w:p w:rsidR="0045761F" w:rsidRDefault="00457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45C" w:rsidRDefault="00CD745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D745C" w:rsidRDefault="00CD74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45C" w:rsidRDefault="00CD745C">
    <w:pPr>
      <w:pStyle w:val="Kopfzeile"/>
      <w:framePr w:wrap="around" w:vAnchor="text" w:hAnchor="margin" w:xAlign="center" w:y="1"/>
      <w:rPr>
        <w:rStyle w:val="Seitenzahl"/>
        <w:rFonts w:ascii="Arial Narrow" w:hAnsi="Arial Narrow"/>
      </w:rPr>
    </w:pPr>
    <w:r>
      <w:rPr>
        <w:rStyle w:val="Seitenzahl"/>
        <w:rFonts w:ascii="Arial Narrow" w:hAnsi="Arial Narrow"/>
      </w:rPr>
      <w:fldChar w:fldCharType="begin"/>
    </w:r>
    <w:r>
      <w:rPr>
        <w:rStyle w:val="Seitenzahl"/>
        <w:rFonts w:ascii="Arial Narrow" w:hAnsi="Arial Narrow"/>
      </w:rPr>
      <w:instrText xml:space="preserve">PAGE  </w:instrText>
    </w:r>
    <w:r>
      <w:rPr>
        <w:rStyle w:val="Seitenzahl"/>
        <w:rFonts w:ascii="Arial Narrow" w:hAnsi="Arial Narrow"/>
      </w:rPr>
      <w:fldChar w:fldCharType="separate"/>
    </w:r>
    <w:r w:rsidR="009E4E2B">
      <w:rPr>
        <w:rStyle w:val="Seitenzahl"/>
        <w:rFonts w:ascii="Arial Narrow" w:hAnsi="Arial Narrow"/>
        <w:noProof/>
      </w:rPr>
      <w:t>2</w:t>
    </w:r>
    <w:r>
      <w:rPr>
        <w:rStyle w:val="Seitenzahl"/>
        <w:rFonts w:ascii="Arial Narrow" w:hAnsi="Arial Narrow"/>
      </w:rPr>
      <w:fldChar w:fldCharType="end"/>
    </w:r>
  </w:p>
  <w:p w:rsidR="00CD745C" w:rsidRDefault="00CD745C" w:rsidP="00E300DD">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45C" w:rsidRDefault="008B0B5B">
    <w:pPr>
      <w:pStyle w:val="Kopfzeile"/>
    </w:pPr>
    <w:r>
      <w:rPr>
        <w:noProof/>
        <w:lang w:val="de-AT"/>
      </w:rPr>
      <w:drawing>
        <wp:anchor distT="0" distB="0" distL="114300" distR="114300" simplePos="0" relativeHeight="251660288" behindDoc="0" locked="0" layoutInCell="1" allowOverlap="1" wp14:anchorId="7DBBAF9A" wp14:editId="244CB3E3">
          <wp:simplePos x="0" y="0"/>
          <wp:positionH relativeFrom="margin">
            <wp:posOffset>3404235</wp:posOffset>
          </wp:positionH>
          <wp:positionV relativeFrom="paragraph">
            <wp:posOffset>-743585</wp:posOffset>
          </wp:positionV>
          <wp:extent cx="2792095" cy="889000"/>
          <wp:effectExtent l="0" t="0" r="8255" b="6350"/>
          <wp:wrapTight wrapText="bothSides">
            <wp:wrapPolygon edited="0">
              <wp:start x="0" y="0"/>
              <wp:lineTo x="0" y="21291"/>
              <wp:lineTo x="21516" y="21291"/>
              <wp:lineTo x="2151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ÖGK_Logo.jpg"/>
                  <pic:cNvPicPr/>
                </pic:nvPicPr>
                <pic:blipFill>
                  <a:blip r:embed="rId1">
                    <a:extLst>
                      <a:ext uri="{28A0092B-C50C-407E-A947-70E740481C1C}">
                        <a14:useLocalDpi xmlns:a14="http://schemas.microsoft.com/office/drawing/2010/main" val="0"/>
                      </a:ext>
                    </a:extLst>
                  </a:blip>
                  <a:stretch>
                    <a:fillRect/>
                  </a:stretch>
                </pic:blipFill>
                <pic:spPr>
                  <a:xfrm>
                    <a:off x="0" y="0"/>
                    <a:ext cx="2792095" cy="889000"/>
                  </a:xfrm>
                  <a:prstGeom prst="rect">
                    <a:avLst/>
                  </a:prstGeom>
                </pic:spPr>
              </pic:pic>
            </a:graphicData>
          </a:graphic>
          <wp14:sizeRelH relativeFrom="margin">
            <wp14:pctWidth>0</wp14:pctWidth>
          </wp14:sizeRelH>
          <wp14:sizeRelV relativeFrom="margin">
            <wp14:pctHeight>0</wp14:pctHeight>
          </wp14:sizeRelV>
        </wp:anchor>
      </w:drawing>
    </w:r>
    <w:r w:rsidR="009B00F8">
      <w:rPr>
        <w:noProof/>
        <w:lang w:val="de-AT"/>
      </w:rPr>
      <w:drawing>
        <wp:anchor distT="0" distB="0" distL="114300" distR="114300" simplePos="0" relativeHeight="251659264" behindDoc="0" locked="0" layoutInCell="1" allowOverlap="1" wp14:anchorId="2D9DD891" wp14:editId="1B8A08FF">
          <wp:simplePos x="0" y="0"/>
          <wp:positionH relativeFrom="margin">
            <wp:align>left</wp:align>
          </wp:positionH>
          <wp:positionV relativeFrom="paragraph">
            <wp:posOffset>-653277</wp:posOffset>
          </wp:positionV>
          <wp:extent cx="1285875" cy="680720"/>
          <wp:effectExtent l="0" t="0" r="9525" b="5080"/>
          <wp:wrapTight wrapText="bothSides">
            <wp:wrapPolygon edited="0">
              <wp:start x="0" y="0"/>
              <wp:lineTo x="0" y="21157"/>
              <wp:lineTo x="21440" y="21157"/>
              <wp:lineTo x="2144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BHI_Logo.jpg"/>
                  <pic:cNvPicPr/>
                </pic:nvPicPr>
                <pic:blipFill>
                  <a:blip r:embed="rId2">
                    <a:extLst>
                      <a:ext uri="{28A0092B-C50C-407E-A947-70E740481C1C}">
                        <a14:useLocalDpi xmlns:a14="http://schemas.microsoft.com/office/drawing/2010/main" val="0"/>
                      </a:ext>
                    </a:extLst>
                  </a:blip>
                  <a:stretch>
                    <a:fillRect/>
                  </a:stretch>
                </pic:blipFill>
                <pic:spPr>
                  <a:xfrm>
                    <a:off x="0" y="0"/>
                    <a:ext cx="1285875" cy="680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0C01"/>
    <w:multiLevelType w:val="hybridMultilevel"/>
    <w:tmpl w:val="5A725B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ABA230D"/>
    <w:multiLevelType w:val="hybridMultilevel"/>
    <w:tmpl w:val="A42E1FD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BD62F24"/>
    <w:multiLevelType w:val="hybridMultilevel"/>
    <w:tmpl w:val="4DB0DB72"/>
    <w:lvl w:ilvl="0" w:tplc="0C070005">
      <w:start w:val="1"/>
      <w:numFmt w:val="bullet"/>
      <w:lvlText w:val=""/>
      <w:lvlJc w:val="left"/>
      <w:pPr>
        <w:tabs>
          <w:tab w:val="num" w:pos="720"/>
        </w:tabs>
        <w:ind w:left="720" w:hanging="360"/>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num w:numId="1" w16cid:durableId="73014379">
    <w:abstractNumId w:val="1"/>
  </w:num>
  <w:num w:numId="2" w16cid:durableId="1487017842">
    <w:abstractNumId w:val="0"/>
  </w:num>
  <w:num w:numId="3" w16cid:durableId="10731584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D1"/>
    <w:rsid w:val="00004E95"/>
    <w:rsid w:val="00006AF8"/>
    <w:rsid w:val="0003092E"/>
    <w:rsid w:val="00045A71"/>
    <w:rsid w:val="00093BFC"/>
    <w:rsid w:val="000B59AB"/>
    <w:rsid w:val="000C61CA"/>
    <w:rsid w:val="0010149E"/>
    <w:rsid w:val="00101BAB"/>
    <w:rsid w:val="00123130"/>
    <w:rsid w:val="00142735"/>
    <w:rsid w:val="001537E4"/>
    <w:rsid w:val="00166129"/>
    <w:rsid w:val="00170FF6"/>
    <w:rsid w:val="001F483F"/>
    <w:rsid w:val="002324B0"/>
    <w:rsid w:val="00250A3A"/>
    <w:rsid w:val="00252793"/>
    <w:rsid w:val="002945FB"/>
    <w:rsid w:val="002B16FB"/>
    <w:rsid w:val="002D2FDC"/>
    <w:rsid w:val="00305283"/>
    <w:rsid w:val="00334CBC"/>
    <w:rsid w:val="00337413"/>
    <w:rsid w:val="003533EB"/>
    <w:rsid w:val="0036067E"/>
    <w:rsid w:val="00361220"/>
    <w:rsid w:val="003750A1"/>
    <w:rsid w:val="00377A4F"/>
    <w:rsid w:val="0039495B"/>
    <w:rsid w:val="003C2EEA"/>
    <w:rsid w:val="003C4AE8"/>
    <w:rsid w:val="00420D92"/>
    <w:rsid w:val="004211D7"/>
    <w:rsid w:val="00435D25"/>
    <w:rsid w:val="004432BD"/>
    <w:rsid w:val="0045761F"/>
    <w:rsid w:val="004656D7"/>
    <w:rsid w:val="00474535"/>
    <w:rsid w:val="004857BF"/>
    <w:rsid w:val="004A34B6"/>
    <w:rsid w:val="004B0E85"/>
    <w:rsid w:val="004B7918"/>
    <w:rsid w:val="0050019E"/>
    <w:rsid w:val="005024F7"/>
    <w:rsid w:val="005123D6"/>
    <w:rsid w:val="00517EE7"/>
    <w:rsid w:val="00520A75"/>
    <w:rsid w:val="00535585"/>
    <w:rsid w:val="00540DD5"/>
    <w:rsid w:val="0055546E"/>
    <w:rsid w:val="00563291"/>
    <w:rsid w:val="00575718"/>
    <w:rsid w:val="0057670A"/>
    <w:rsid w:val="00585ABF"/>
    <w:rsid w:val="00595748"/>
    <w:rsid w:val="006034FD"/>
    <w:rsid w:val="006044E9"/>
    <w:rsid w:val="00623977"/>
    <w:rsid w:val="006363B4"/>
    <w:rsid w:val="00677249"/>
    <w:rsid w:val="00682D0D"/>
    <w:rsid w:val="006E1854"/>
    <w:rsid w:val="006F1CB8"/>
    <w:rsid w:val="00700415"/>
    <w:rsid w:val="00701250"/>
    <w:rsid w:val="00711207"/>
    <w:rsid w:val="00726712"/>
    <w:rsid w:val="007535F8"/>
    <w:rsid w:val="0075425A"/>
    <w:rsid w:val="00767AD0"/>
    <w:rsid w:val="0078691E"/>
    <w:rsid w:val="00793D0B"/>
    <w:rsid w:val="007B417A"/>
    <w:rsid w:val="007B5E2B"/>
    <w:rsid w:val="007D654F"/>
    <w:rsid w:val="007F39E4"/>
    <w:rsid w:val="008142F7"/>
    <w:rsid w:val="008366E5"/>
    <w:rsid w:val="008734EE"/>
    <w:rsid w:val="008843D8"/>
    <w:rsid w:val="00896804"/>
    <w:rsid w:val="008A5C05"/>
    <w:rsid w:val="008A7AB4"/>
    <w:rsid w:val="008B0B5B"/>
    <w:rsid w:val="008C644E"/>
    <w:rsid w:val="008E123D"/>
    <w:rsid w:val="008E61D0"/>
    <w:rsid w:val="0091407E"/>
    <w:rsid w:val="00916F1B"/>
    <w:rsid w:val="00953F7B"/>
    <w:rsid w:val="0099250D"/>
    <w:rsid w:val="009B00F8"/>
    <w:rsid w:val="009C4B2D"/>
    <w:rsid w:val="009E4E2B"/>
    <w:rsid w:val="00A16E2F"/>
    <w:rsid w:val="00A57941"/>
    <w:rsid w:val="00A86445"/>
    <w:rsid w:val="00AC6BE2"/>
    <w:rsid w:val="00B02917"/>
    <w:rsid w:val="00BB31D1"/>
    <w:rsid w:val="00C155A0"/>
    <w:rsid w:val="00C25B5F"/>
    <w:rsid w:val="00C43F2E"/>
    <w:rsid w:val="00C526F5"/>
    <w:rsid w:val="00C60DF0"/>
    <w:rsid w:val="00C61935"/>
    <w:rsid w:val="00CD745C"/>
    <w:rsid w:val="00CE7B9B"/>
    <w:rsid w:val="00D256F9"/>
    <w:rsid w:val="00D303EC"/>
    <w:rsid w:val="00D85713"/>
    <w:rsid w:val="00D96455"/>
    <w:rsid w:val="00DB0881"/>
    <w:rsid w:val="00DB4A83"/>
    <w:rsid w:val="00DC2ED6"/>
    <w:rsid w:val="00DF2331"/>
    <w:rsid w:val="00E300DD"/>
    <w:rsid w:val="00E35582"/>
    <w:rsid w:val="00E53981"/>
    <w:rsid w:val="00E62405"/>
    <w:rsid w:val="00EE3C77"/>
    <w:rsid w:val="00F07D45"/>
    <w:rsid w:val="00F121D1"/>
    <w:rsid w:val="00F160BF"/>
    <w:rsid w:val="00F17D5F"/>
    <w:rsid w:val="00F601F2"/>
    <w:rsid w:val="00F635F8"/>
    <w:rsid w:val="00F82D09"/>
    <w:rsid w:val="00F957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463A8"/>
  <w15:chartTrackingRefBased/>
  <w15:docId w15:val="{BC19A17F-C5CE-4788-AD6C-DF320056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7249"/>
    <w:rPr>
      <w:rFonts w:ascii="Arial" w:hAnsi="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customStyle="1" w:styleId="VAEB-berschrift1Betrifft">
    <w:name w:val="VAEB-Überschrift1 (Betrifft)"/>
    <w:basedOn w:val="Standard"/>
    <w:rPr>
      <w:b/>
    </w:rPr>
  </w:style>
  <w:style w:type="paragraph" w:customStyle="1" w:styleId="VAEB-Fliesstext">
    <w:name w:val="VAEB-Fliesstext"/>
    <w:basedOn w:val="Standard"/>
    <w:pPr>
      <w:spacing w:before="120"/>
    </w:p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sid w:val="0057670A"/>
    <w:rPr>
      <w:rFonts w:ascii="Tahoma" w:hAnsi="Tahoma" w:cs="Tahoma"/>
      <w:sz w:val="16"/>
      <w:szCs w:val="16"/>
    </w:rPr>
  </w:style>
  <w:style w:type="paragraph" w:styleId="Textkrper">
    <w:name w:val="Body Text"/>
    <w:basedOn w:val="Standard"/>
    <w:link w:val="TextkrperZchn"/>
    <w:uiPriority w:val="1"/>
    <w:qFormat/>
    <w:rsid w:val="00535585"/>
    <w:pPr>
      <w:widowControl w:val="0"/>
      <w:autoSpaceDE w:val="0"/>
      <w:autoSpaceDN w:val="0"/>
    </w:pPr>
    <w:rPr>
      <w:rFonts w:eastAsia="Arial" w:cs="Arial"/>
      <w:sz w:val="22"/>
      <w:szCs w:val="22"/>
      <w:lang w:val="en-US" w:eastAsia="en-US"/>
    </w:rPr>
  </w:style>
  <w:style w:type="character" w:customStyle="1" w:styleId="TextkrperZchn">
    <w:name w:val="Textkörper Zchn"/>
    <w:basedOn w:val="Absatz-Standardschriftart"/>
    <w:link w:val="Textkrper"/>
    <w:uiPriority w:val="1"/>
    <w:rsid w:val="00535585"/>
    <w:rPr>
      <w:rFonts w:ascii="Arial" w:eastAsia="Arial" w:hAnsi="Arial" w:cs="Arial"/>
      <w:sz w:val="22"/>
      <w:szCs w:val="22"/>
      <w:lang w:val="en-US" w:eastAsia="en-US"/>
    </w:rPr>
  </w:style>
  <w:style w:type="paragraph" w:customStyle="1" w:styleId="Default">
    <w:name w:val="Default"/>
    <w:rsid w:val="00540DD5"/>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uiPriority w:val="99"/>
    <w:rsid w:val="00DB4A83"/>
    <w:rPr>
      <w:rFonts w:ascii="Arial" w:hAnsi="Arial"/>
      <w:lang w:val="de-DE"/>
    </w:rPr>
  </w:style>
  <w:style w:type="paragraph" w:styleId="Listenabsatz">
    <w:name w:val="List Paragraph"/>
    <w:basedOn w:val="Standard"/>
    <w:uiPriority w:val="34"/>
    <w:qFormat/>
    <w:rsid w:val="00153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Q:\HS04_CCHBHI\8_Vorlagen\Vorlagen%20f&#252;r%20&#214;GK\Firmeninformationen,%20Antragsb&#246;gen\Diabetikerbedarf\ERSTINFORMATION%20Diabetikerversorgung%20&#214;G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ERSTINFORMATION Diabetikerversorgung ÖGK.dotx</Template>
  <TotalTime>0</TotalTime>
  <Pages>1</Pages>
  <Words>370</Words>
  <Characters>2335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Anrede</vt:lpstr>
    </vt:vector>
  </TitlesOfParts>
  <Company>vaoe</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Anrede</dc:title>
  <dc:subject/>
  <dc:creator>Prochazka Ilse</dc:creator>
  <cp:keywords/>
  <dc:description/>
  <cp:lastModifiedBy>Enne Beatrix</cp:lastModifiedBy>
  <cp:revision>1</cp:revision>
  <cp:lastPrinted>2008-12-17T12:48:00Z</cp:lastPrinted>
  <dcterms:created xsi:type="dcterms:W3CDTF">2026-03-09T07:25:00Z</dcterms:created>
  <dcterms:modified xsi:type="dcterms:W3CDTF">2026-03-09T07:25:00Z</dcterms:modified>
</cp:coreProperties>
</file>