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50F" w:rsidRPr="00B950C0" w:rsidRDefault="00364A60" w:rsidP="006738C7">
      <w:pPr>
        <w:pStyle w:val="berschrift1"/>
        <w:rPr>
          <w:rFonts w:ascii="Arial" w:hAnsi="Arial" w:cs="Arial"/>
          <w:sz w:val="40"/>
          <w:szCs w:val="40"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7728" behindDoc="1" locked="0" layoutInCell="1" allowOverlap="1" wp14:anchorId="1F486108" wp14:editId="36BF2F85">
            <wp:simplePos x="0" y="0"/>
            <wp:positionH relativeFrom="column">
              <wp:posOffset>-685800</wp:posOffset>
            </wp:positionH>
            <wp:positionV relativeFrom="paragraph">
              <wp:posOffset>-457200</wp:posOffset>
            </wp:positionV>
            <wp:extent cx="1276350" cy="666750"/>
            <wp:effectExtent l="0" t="0" r="0" b="0"/>
            <wp:wrapTight wrapText="bothSides">
              <wp:wrapPolygon edited="0">
                <wp:start x="0" y="0"/>
                <wp:lineTo x="0" y="20983"/>
                <wp:lineTo x="21278" y="20983"/>
                <wp:lineTo x="21278" y="0"/>
                <wp:lineTo x="0" y="0"/>
              </wp:wrapPolygon>
            </wp:wrapTight>
            <wp:docPr id="11" name="Bild 11" descr="HBHI_Logo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BHI_Logo_kle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8C7" w:rsidRPr="00B950C0">
        <w:rPr>
          <w:rFonts w:ascii="Arial" w:hAnsi="Arial" w:cs="Arial"/>
          <w:sz w:val="40"/>
          <w:szCs w:val="40"/>
        </w:rPr>
        <w:t xml:space="preserve">Datenblatt zur Produktpräsentation </w:t>
      </w:r>
    </w:p>
    <w:p w:rsidR="0084177F" w:rsidRPr="00B950C0" w:rsidRDefault="00C43D3D" w:rsidP="006738C7">
      <w:pPr>
        <w:pStyle w:val="berschrift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Fachbeirat Heilbehelfe/Hilfsmittel</w:t>
      </w:r>
      <w:r w:rsidR="00B950C0" w:rsidRPr="00B950C0">
        <w:rPr>
          <w:rFonts w:ascii="Arial" w:hAnsi="Arial" w:cs="Arial"/>
          <w:sz w:val="32"/>
          <w:szCs w:val="32"/>
        </w:rPr>
        <w:t xml:space="preserve"> </w:t>
      </w:r>
      <w:r w:rsidR="006738C7" w:rsidRPr="00B950C0">
        <w:rPr>
          <w:rFonts w:ascii="Arial" w:hAnsi="Arial" w:cs="Arial"/>
          <w:sz w:val="32"/>
          <w:szCs w:val="32"/>
        </w:rPr>
        <w:t>Stomaversorgung</w:t>
      </w:r>
    </w:p>
    <w:p w:rsidR="0084177F" w:rsidRPr="00273C12" w:rsidRDefault="0084177F" w:rsidP="00273C12">
      <w:pPr>
        <w:rPr>
          <w:rFonts w:ascii="Arial" w:hAnsi="Arial" w:cs="Arial"/>
        </w:rPr>
      </w:pPr>
    </w:p>
    <w:p w:rsidR="00EF702E" w:rsidRDefault="00EF702E" w:rsidP="00E9793D">
      <w:pPr>
        <w:outlineLvl w:val="0"/>
        <w:rPr>
          <w:rFonts w:ascii="Arial" w:hAnsi="Arial" w:cs="Arial"/>
        </w:rPr>
      </w:pPr>
    </w:p>
    <w:p w:rsidR="00EF702E" w:rsidRDefault="00EF702E" w:rsidP="00E9793D">
      <w:pPr>
        <w:outlineLvl w:val="0"/>
        <w:rPr>
          <w:rFonts w:ascii="Arial" w:hAnsi="Arial" w:cs="Arial"/>
        </w:rPr>
      </w:pPr>
    </w:p>
    <w:p w:rsidR="00E9793D" w:rsidRDefault="00E9793D" w:rsidP="00E9793D">
      <w:pPr>
        <w:outlineLvl w:val="0"/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Tarifgruppe</w:t>
      </w:r>
      <w:r w:rsidRPr="00273C12">
        <w:rPr>
          <w:rFonts w:ascii="Arial" w:hAnsi="Arial" w:cs="Arial"/>
        </w:rPr>
        <w:t xml:space="preserve"> lt. </w:t>
      </w:r>
      <w:r>
        <w:rPr>
          <w:rFonts w:ascii="Arial" w:hAnsi="Arial" w:cs="Arial"/>
        </w:rPr>
        <w:t>OST-Vertrag</w:t>
      </w:r>
      <w:r w:rsidRPr="00273C12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0" w:name="Text21"/>
      <w:r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MPG.Kl</w:t>
      </w:r>
      <w:bookmarkStart w:id="1" w:name="Text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p w:rsidR="00364A60" w:rsidRDefault="00364A60" w:rsidP="00E9793D">
      <w:pPr>
        <w:outlineLvl w:val="0"/>
        <w:rPr>
          <w:rFonts w:ascii="Arial" w:hAnsi="Arial" w:cs="Arial"/>
        </w:rPr>
      </w:pPr>
    </w:p>
    <w:p w:rsidR="00364A60" w:rsidRDefault="00364A60" w:rsidP="00364A60">
      <w:pPr>
        <w:spacing w:line="360" w:lineRule="auto"/>
        <w:outlineLvl w:val="0"/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 xml:space="preserve">Neuaufnahme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Pr="00CA14E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achfolgeprodukt </w:t>
      </w: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ascii="Arial" w:hAnsi="Arial" w:cs="Arial"/>
        </w:rPr>
        <w:t>Änderung eines gelisteten Produktes</w:t>
      </w:r>
    </w:p>
    <w:p w:rsidR="00E9793D" w:rsidRDefault="00E9793D" w:rsidP="00E9793D">
      <w:pPr>
        <w:outlineLvl w:val="0"/>
        <w:rPr>
          <w:rFonts w:ascii="Arial" w:hAnsi="Arial" w:cs="Arial"/>
        </w:rPr>
      </w:pPr>
    </w:p>
    <w:p w:rsidR="00E9793D" w:rsidRPr="00273C12" w:rsidRDefault="00E9793D" w:rsidP="00E9793D">
      <w:pPr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Produktname:</w:t>
      </w:r>
      <w:bookmarkStart w:id="2" w:name="Text3"/>
      <w:r w:rsidR="00364A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:rsidR="00E9793D" w:rsidRPr="00273C12" w:rsidRDefault="00E9793D" w:rsidP="00E9793D">
      <w:pPr>
        <w:rPr>
          <w:rFonts w:ascii="Arial" w:hAnsi="Arial" w:cs="Arial"/>
        </w:rPr>
      </w:pPr>
    </w:p>
    <w:p w:rsidR="00E9793D" w:rsidRDefault="00E9793D" w:rsidP="00E9793D">
      <w:pPr>
        <w:outlineLvl w:val="0"/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Artikelnummer:</w:t>
      </w:r>
      <w:bookmarkStart w:id="3" w:name="Text4"/>
      <w:r w:rsidR="00364A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t xml:space="preserve"> </w:t>
      </w:r>
      <w:r w:rsidRPr="008D1361">
        <w:rPr>
          <w:rFonts w:ascii="Arial" w:hAnsi="Arial" w:cs="Arial"/>
          <w:b/>
        </w:rPr>
        <w:t>Größe:</w:t>
      </w:r>
      <w:bookmarkStart w:id="4" w:name="Text5"/>
      <w:r w:rsidR="00364A6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4"/>
    </w:p>
    <w:p w:rsidR="008E72EB" w:rsidRDefault="008E72EB" w:rsidP="00273C12">
      <w:pPr>
        <w:outlineLvl w:val="0"/>
        <w:rPr>
          <w:rFonts w:ascii="Arial" w:hAnsi="Arial" w:cs="Arial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080"/>
        <w:gridCol w:w="1260"/>
        <w:gridCol w:w="1080"/>
        <w:gridCol w:w="1440"/>
        <w:gridCol w:w="1080"/>
        <w:gridCol w:w="1080"/>
      </w:tblGrid>
      <w:tr w:rsidR="00ED1EA3" w:rsidRPr="00D03797" w:rsidTr="00D03797">
        <w:trPr>
          <w:trHeight w:val="230"/>
        </w:trPr>
        <w:tc>
          <w:tcPr>
            <w:tcW w:w="2175" w:type="dxa"/>
            <w:vAlign w:val="bottom"/>
          </w:tcPr>
          <w:p w:rsidR="00ED1EA3" w:rsidRPr="00F164C2" w:rsidRDefault="00ED1EA3" w:rsidP="00F164C2">
            <w:pPr>
              <w:rPr>
                <w:rFonts w:ascii="Arial" w:hAnsi="Arial" w:cs="Arial"/>
                <w:b/>
                <w:bCs/>
              </w:rPr>
            </w:pPr>
            <w:r w:rsidRPr="00F164C2">
              <w:rPr>
                <w:rFonts w:ascii="Arial" w:hAnsi="Arial" w:cs="Arial"/>
                <w:b/>
                <w:bCs/>
              </w:rPr>
              <w:t>Zuordnung</w:t>
            </w:r>
          </w:p>
        </w:tc>
        <w:tc>
          <w:tcPr>
            <w:tcW w:w="1080" w:type="dxa"/>
            <w:vAlign w:val="bottom"/>
          </w:tcPr>
          <w:p w:rsidR="00ED1EA3" w:rsidRPr="00F164C2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4C2">
              <w:rPr>
                <w:rFonts w:ascii="Arial" w:hAnsi="Arial" w:cs="Arial"/>
                <w:b/>
                <w:bCs/>
              </w:rPr>
              <w:t>einteilig</w:t>
            </w:r>
          </w:p>
        </w:tc>
        <w:tc>
          <w:tcPr>
            <w:tcW w:w="1260" w:type="dxa"/>
            <w:vAlign w:val="bottom"/>
          </w:tcPr>
          <w:p w:rsidR="00ED1EA3" w:rsidRPr="00ED1EA3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F164C2">
              <w:rPr>
                <w:rFonts w:ascii="Arial" w:hAnsi="Arial" w:cs="Arial"/>
                <w:b/>
                <w:bCs/>
              </w:rPr>
              <w:t>zweiteilig</w:t>
            </w:r>
          </w:p>
        </w:tc>
        <w:tc>
          <w:tcPr>
            <w:tcW w:w="1080" w:type="dxa"/>
            <w:vAlign w:val="bottom"/>
          </w:tcPr>
          <w:p w:rsidR="00ED1EA3" w:rsidRPr="00ED1EA3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EA3">
              <w:rPr>
                <w:rFonts w:ascii="Arial" w:hAnsi="Arial" w:cs="Arial"/>
                <w:b/>
                <w:bCs/>
              </w:rPr>
              <w:t>offen</w:t>
            </w:r>
          </w:p>
        </w:tc>
        <w:tc>
          <w:tcPr>
            <w:tcW w:w="1440" w:type="dxa"/>
            <w:vAlign w:val="bottom"/>
          </w:tcPr>
          <w:p w:rsidR="00ED1EA3" w:rsidRPr="00F164C2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geschlossen</w:t>
            </w:r>
          </w:p>
        </w:tc>
        <w:tc>
          <w:tcPr>
            <w:tcW w:w="1080" w:type="dxa"/>
            <w:vAlign w:val="bottom"/>
          </w:tcPr>
          <w:p w:rsidR="00ED1EA3" w:rsidRPr="00ED1EA3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konvex</w:t>
            </w:r>
          </w:p>
        </w:tc>
        <w:tc>
          <w:tcPr>
            <w:tcW w:w="1080" w:type="dxa"/>
            <w:vAlign w:val="bottom"/>
          </w:tcPr>
          <w:p w:rsidR="00ED1EA3" w:rsidRPr="00F164C2" w:rsidRDefault="00ED1EA3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1EA3">
              <w:rPr>
                <w:rFonts w:ascii="Arial" w:hAnsi="Arial" w:cs="Arial"/>
                <w:b/>
                <w:bCs/>
              </w:rPr>
              <w:t>plan </w:t>
            </w:r>
          </w:p>
        </w:tc>
      </w:tr>
      <w:tr w:rsidR="00ED1EA3" w:rsidTr="009F0977">
        <w:trPr>
          <w:trHeight w:val="255"/>
        </w:trPr>
        <w:tc>
          <w:tcPr>
            <w:tcW w:w="2175" w:type="dxa"/>
            <w:vAlign w:val="bottom"/>
          </w:tcPr>
          <w:p w:rsidR="00ED1EA3" w:rsidRPr="00F164C2" w:rsidRDefault="00ED1EA3" w:rsidP="00F164C2">
            <w:pPr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Colostomieversorgung</w:t>
            </w:r>
          </w:p>
        </w:tc>
        <w:tc>
          <w:tcPr>
            <w:tcW w:w="1080" w:type="dxa"/>
            <w:vAlign w:val="bottom"/>
          </w:tcPr>
          <w:p w:rsidR="00ED1EA3" w:rsidRPr="00F164C2" w:rsidRDefault="00E9793D" w:rsidP="00F16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 w:rsidR="00ED1EA3" w:rsidRPr="00F164C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Align w:val="bottom"/>
          </w:tcPr>
          <w:p w:rsidR="00ED1EA3" w:rsidRPr="00F164C2" w:rsidRDefault="00E9793D" w:rsidP="00F16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1080" w:type="dxa"/>
            <w:vAlign w:val="bottom"/>
          </w:tcPr>
          <w:p w:rsidR="00ED1EA3" w:rsidRPr="00F164C2" w:rsidRDefault="00E9793D" w:rsidP="00F16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440" w:type="dxa"/>
            <w:vAlign w:val="bottom"/>
          </w:tcPr>
          <w:p w:rsidR="00ED1EA3" w:rsidRPr="00F164C2" w:rsidRDefault="00ED1EA3" w:rsidP="00F164C2">
            <w:pPr>
              <w:jc w:val="center"/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 </w:t>
            </w:r>
            <w:r w:rsidR="00E9793D"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Kontrollkästchen4"/>
            <w:r w:rsidR="00E9793D">
              <w:rPr>
                <w:rFonts w:ascii="Arial" w:hAnsi="Arial" w:cs="Arial"/>
              </w:rPr>
              <w:instrText xml:space="preserve"> FORMCHECKBOX </w:instrText>
            </w:r>
            <w:r w:rsidR="00E9793D">
              <w:rPr>
                <w:rFonts w:ascii="Arial" w:hAnsi="Arial" w:cs="Arial"/>
              </w:rPr>
            </w:r>
            <w:r w:rsidR="00E9793D">
              <w:rPr>
                <w:rFonts w:ascii="Arial" w:hAnsi="Arial" w:cs="Arial"/>
              </w:rPr>
              <w:fldChar w:fldCharType="separate"/>
            </w:r>
            <w:r w:rsidR="00E9793D"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1080" w:type="dxa"/>
            <w:vAlign w:val="bottom"/>
          </w:tcPr>
          <w:p w:rsidR="00ED1EA3" w:rsidRPr="00F164C2" w:rsidRDefault="00E9793D" w:rsidP="00F16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5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1080" w:type="dxa"/>
            <w:vAlign w:val="bottom"/>
          </w:tcPr>
          <w:p w:rsidR="00ED1EA3" w:rsidRPr="00F164C2" w:rsidRDefault="00E9793D" w:rsidP="00F164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6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E9793D" w:rsidTr="009F0977">
        <w:trPr>
          <w:trHeight w:val="255"/>
        </w:trPr>
        <w:tc>
          <w:tcPr>
            <w:tcW w:w="2175" w:type="dxa"/>
            <w:vAlign w:val="bottom"/>
          </w:tcPr>
          <w:p w:rsidR="00E9793D" w:rsidRPr="00F164C2" w:rsidRDefault="00E9793D" w:rsidP="00F164C2">
            <w:pPr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Ileost</w:t>
            </w:r>
            <w:r>
              <w:rPr>
                <w:rFonts w:ascii="Arial" w:hAnsi="Arial" w:cs="Arial"/>
              </w:rPr>
              <w:t>o</w:t>
            </w:r>
            <w:r w:rsidRPr="00F164C2">
              <w:rPr>
                <w:rFonts w:ascii="Arial" w:hAnsi="Arial" w:cs="Arial"/>
              </w:rPr>
              <w:t>mieversorgung</w:t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164C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9793D" w:rsidTr="009F0977">
        <w:trPr>
          <w:trHeight w:val="255"/>
        </w:trPr>
        <w:tc>
          <w:tcPr>
            <w:tcW w:w="2175" w:type="dxa"/>
            <w:vAlign w:val="bottom"/>
          </w:tcPr>
          <w:p w:rsidR="00E9793D" w:rsidRPr="00F164C2" w:rsidRDefault="00E9793D" w:rsidP="00F164C2">
            <w:pPr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Urost</w:t>
            </w:r>
            <w:r>
              <w:rPr>
                <w:rFonts w:ascii="Arial" w:hAnsi="Arial" w:cs="Arial"/>
              </w:rPr>
              <w:t>o</w:t>
            </w:r>
            <w:r w:rsidRPr="00F164C2">
              <w:rPr>
                <w:rFonts w:ascii="Arial" w:hAnsi="Arial" w:cs="Arial"/>
              </w:rPr>
              <w:t>mieversorgung</w:t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164C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9793D" w:rsidTr="009F0977">
        <w:trPr>
          <w:trHeight w:val="255"/>
        </w:trPr>
        <w:tc>
          <w:tcPr>
            <w:tcW w:w="2175" w:type="dxa"/>
            <w:vAlign w:val="bottom"/>
          </w:tcPr>
          <w:p w:rsidR="00E9793D" w:rsidRPr="00F164C2" w:rsidRDefault="00E9793D" w:rsidP="00F164C2">
            <w:pPr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Fistelversorgung</w:t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F164C2">
              <w:rPr>
                <w:rFonts w:ascii="Arial" w:hAnsi="Arial" w:cs="Arial"/>
              </w:rPr>
              <w:t> </w:t>
            </w:r>
          </w:p>
        </w:tc>
        <w:tc>
          <w:tcPr>
            <w:tcW w:w="126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 w:rsidRPr="00F164C2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080" w:type="dxa"/>
            <w:vAlign w:val="bottom"/>
          </w:tcPr>
          <w:p w:rsidR="00E9793D" w:rsidRPr="00F164C2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273C12" w:rsidRPr="00ED1EA3" w:rsidRDefault="00273C12" w:rsidP="00273C12">
      <w:pPr>
        <w:rPr>
          <w:rFonts w:ascii="Arial" w:hAnsi="Arial" w:cs="Arial"/>
          <w:sz w:val="4"/>
          <w:szCs w:val="4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340"/>
        <w:gridCol w:w="2520"/>
        <w:gridCol w:w="1080"/>
        <w:gridCol w:w="1080"/>
      </w:tblGrid>
      <w:tr w:rsidR="00ED1EA3" w:rsidTr="009F0977">
        <w:trPr>
          <w:trHeight w:val="510"/>
        </w:trPr>
        <w:tc>
          <w:tcPr>
            <w:tcW w:w="2175" w:type="dxa"/>
            <w:vAlign w:val="bottom"/>
          </w:tcPr>
          <w:p w:rsidR="00ED1EA3" w:rsidRDefault="00ED1EA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Zuordnung</w:t>
            </w:r>
          </w:p>
        </w:tc>
        <w:tc>
          <w:tcPr>
            <w:tcW w:w="2340" w:type="dxa"/>
            <w:vAlign w:val="bottom"/>
          </w:tcPr>
          <w:p w:rsidR="00ED1EA3" w:rsidRDefault="00ED1E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durchgehender Hautschutz</w:t>
            </w:r>
          </w:p>
        </w:tc>
        <w:tc>
          <w:tcPr>
            <w:tcW w:w="2520" w:type="dxa"/>
            <w:vAlign w:val="bottom"/>
          </w:tcPr>
          <w:p w:rsidR="00ED1EA3" w:rsidRDefault="00094C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mit zusätzlicher</w:t>
            </w:r>
            <w:r w:rsidR="00ED1EA3">
              <w:rPr>
                <w:rFonts w:ascii="Arial" w:hAnsi="Arial" w:cs="Arial"/>
                <w:b/>
                <w:bCs/>
              </w:rPr>
              <w:t xml:space="preserve"> </w:t>
            </w:r>
          </w:p>
          <w:p w:rsidR="00ED1EA3" w:rsidRDefault="00ED1E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Haftklebefläche</w:t>
            </w:r>
          </w:p>
        </w:tc>
        <w:tc>
          <w:tcPr>
            <w:tcW w:w="1080" w:type="dxa"/>
            <w:vAlign w:val="bottom"/>
          </w:tcPr>
          <w:p w:rsidR="00ED1EA3" w:rsidRDefault="00ED1E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konvex</w:t>
            </w:r>
          </w:p>
        </w:tc>
        <w:tc>
          <w:tcPr>
            <w:tcW w:w="1080" w:type="dxa"/>
            <w:vAlign w:val="bottom"/>
          </w:tcPr>
          <w:p w:rsidR="00ED1EA3" w:rsidRDefault="00ED1EA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</w:t>
            </w:r>
          </w:p>
        </w:tc>
      </w:tr>
      <w:tr w:rsidR="00ED1EA3" w:rsidTr="009F0977">
        <w:trPr>
          <w:trHeight w:val="255"/>
        </w:trPr>
        <w:tc>
          <w:tcPr>
            <w:tcW w:w="2175" w:type="dxa"/>
            <w:vAlign w:val="bottom"/>
          </w:tcPr>
          <w:p w:rsidR="00ED1EA3" w:rsidRDefault="00ED1E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Basisplatte</w:t>
            </w:r>
          </w:p>
        </w:tc>
        <w:tc>
          <w:tcPr>
            <w:tcW w:w="2340" w:type="dxa"/>
            <w:vAlign w:val="bottom"/>
          </w:tcPr>
          <w:p w:rsidR="00ED1EA3" w:rsidRDefault="00E9793D" w:rsidP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7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2520" w:type="dxa"/>
            <w:vAlign w:val="bottom"/>
          </w:tcPr>
          <w:p w:rsidR="00ED1EA3" w:rsidRDefault="00E9793D" w:rsidP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8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1080" w:type="dxa"/>
            <w:vAlign w:val="bottom"/>
          </w:tcPr>
          <w:p w:rsidR="00ED1EA3" w:rsidRDefault="00E9793D" w:rsidP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9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1080" w:type="dxa"/>
            <w:vAlign w:val="bottom"/>
          </w:tcPr>
          <w:p w:rsidR="00ED1EA3" w:rsidRDefault="00E9793D" w:rsidP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0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</w:tr>
    </w:tbl>
    <w:p w:rsidR="00ED1EA3" w:rsidRPr="00ED1EA3" w:rsidRDefault="00ED1EA3" w:rsidP="00C64132">
      <w:pPr>
        <w:spacing w:line="360" w:lineRule="auto"/>
        <w:rPr>
          <w:rFonts w:ascii="Arial" w:hAnsi="Arial" w:cs="Arial"/>
          <w:sz w:val="4"/>
          <w:szCs w:val="4"/>
        </w:rPr>
      </w:pPr>
    </w:p>
    <w:tbl>
      <w:tblPr>
        <w:tblW w:w="919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2340"/>
        <w:gridCol w:w="2520"/>
        <w:gridCol w:w="2160"/>
      </w:tblGrid>
      <w:tr w:rsidR="00094C42" w:rsidTr="009F0977">
        <w:trPr>
          <w:trHeight w:val="255"/>
        </w:trPr>
        <w:tc>
          <w:tcPr>
            <w:tcW w:w="2175" w:type="dxa"/>
            <w:vAlign w:val="bottom"/>
          </w:tcPr>
          <w:p w:rsidR="00094C42" w:rsidRDefault="00094C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Zuordnung</w:t>
            </w:r>
          </w:p>
        </w:tc>
        <w:tc>
          <w:tcPr>
            <w:tcW w:w="2340" w:type="dxa"/>
            <w:vAlign w:val="bottom"/>
          </w:tcPr>
          <w:p w:rsidR="00094C42" w:rsidRDefault="00094C42" w:rsidP="00094C4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Schwerkraftprinzip</w:t>
            </w:r>
          </w:p>
        </w:tc>
        <w:tc>
          <w:tcPr>
            <w:tcW w:w="2520" w:type="dxa"/>
            <w:vAlign w:val="bottom"/>
          </w:tcPr>
          <w:p w:rsidR="00094C42" w:rsidRDefault="00094C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Elektrische Pumpe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2160" w:type="dxa"/>
            <w:vAlign w:val="bottom"/>
          </w:tcPr>
          <w:p w:rsidR="00094C42" w:rsidRDefault="00094C42" w:rsidP="009F0977">
            <w:pPr>
              <w:jc w:val="center"/>
              <w:rPr>
                <w:rFonts w:ascii="Arial" w:hAnsi="Arial" w:cs="Arial"/>
                <w:b/>
                <w:bCs/>
              </w:rPr>
            </w:pPr>
            <w:r w:rsidRPr="00094C42">
              <w:rPr>
                <w:rFonts w:ascii="Arial" w:hAnsi="Arial" w:cs="Arial"/>
                <w:b/>
                <w:bCs/>
              </w:rPr>
              <w:t>Zubehör </w:t>
            </w:r>
          </w:p>
        </w:tc>
      </w:tr>
      <w:tr w:rsidR="00094C42" w:rsidTr="009F0977">
        <w:trPr>
          <w:trHeight w:val="255"/>
        </w:trPr>
        <w:tc>
          <w:tcPr>
            <w:tcW w:w="2175" w:type="dxa"/>
            <w:vAlign w:val="bottom"/>
          </w:tcPr>
          <w:p w:rsidR="00094C42" w:rsidRDefault="00094C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Irrigation</w:t>
            </w:r>
          </w:p>
        </w:tc>
        <w:tc>
          <w:tcPr>
            <w:tcW w:w="2340" w:type="dxa"/>
            <w:vAlign w:val="bottom"/>
          </w:tcPr>
          <w:p w:rsidR="00094C42" w:rsidRDefault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2520" w:type="dxa"/>
            <w:vAlign w:val="bottom"/>
          </w:tcPr>
          <w:p w:rsidR="00094C42" w:rsidRDefault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2160" w:type="dxa"/>
            <w:vAlign w:val="bottom"/>
          </w:tcPr>
          <w:p w:rsidR="00094C42" w:rsidRDefault="00E979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3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</w:tbl>
    <w:p w:rsidR="00ED1EA3" w:rsidRPr="00094C42" w:rsidRDefault="00ED1EA3" w:rsidP="00C64132">
      <w:pPr>
        <w:spacing w:line="360" w:lineRule="auto"/>
        <w:rPr>
          <w:rFonts w:ascii="Arial" w:hAnsi="Arial" w:cs="Arial"/>
          <w:sz w:val="4"/>
          <w:szCs w:val="4"/>
        </w:rPr>
      </w:pPr>
    </w:p>
    <w:tbl>
      <w:tblPr>
        <w:tblStyle w:val="Tabellenraster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1080"/>
        <w:gridCol w:w="1260"/>
        <w:gridCol w:w="2520"/>
        <w:gridCol w:w="2160"/>
      </w:tblGrid>
      <w:tr w:rsidR="009F0977" w:rsidRPr="009F0977" w:rsidTr="00D03797">
        <w:tc>
          <w:tcPr>
            <w:tcW w:w="2160" w:type="dxa"/>
          </w:tcPr>
          <w:p w:rsidR="009F0977" w:rsidRPr="009F0977" w:rsidRDefault="009F0977" w:rsidP="009F0977">
            <w:pPr>
              <w:rPr>
                <w:rFonts w:ascii="Arial" w:hAnsi="Arial" w:cs="Arial"/>
                <w:b/>
                <w:bCs/>
              </w:rPr>
            </w:pPr>
            <w:r w:rsidRPr="009F0977">
              <w:rPr>
                <w:rFonts w:ascii="Arial" w:hAnsi="Arial" w:cs="Arial"/>
                <w:b/>
                <w:bCs/>
              </w:rPr>
              <w:t>Zuordnung</w:t>
            </w:r>
          </w:p>
        </w:tc>
        <w:tc>
          <w:tcPr>
            <w:tcW w:w="2340" w:type="dxa"/>
            <w:gridSpan w:val="2"/>
          </w:tcPr>
          <w:p w:rsidR="009F0977" w:rsidRPr="009F0977" w:rsidRDefault="009F0977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Drainagebeutel</w:t>
            </w:r>
          </w:p>
        </w:tc>
        <w:tc>
          <w:tcPr>
            <w:tcW w:w="2520" w:type="dxa"/>
          </w:tcPr>
          <w:p w:rsidR="009F0977" w:rsidRPr="009F0977" w:rsidRDefault="00412EDC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Colostomieverschluss</w:t>
            </w:r>
          </w:p>
        </w:tc>
        <w:tc>
          <w:tcPr>
            <w:tcW w:w="2160" w:type="dxa"/>
          </w:tcPr>
          <w:p w:rsidR="009F0977" w:rsidRPr="00D03797" w:rsidRDefault="00412EDC" w:rsidP="00D0379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Stomakappe</w:t>
            </w:r>
          </w:p>
        </w:tc>
      </w:tr>
      <w:tr w:rsidR="00E9793D" w:rsidRPr="009F0977" w:rsidTr="00ED79C9">
        <w:tc>
          <w:tcPr>
            <w:tcW w:w="2160" w:type="dxa"/>
          </w:tcPr>
          <w:p w:rsidR="00E9793D" w:rsidRPr="009F0977" w:rsidRDefault="00E9793D" w:rsidP="009F09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9793D" w:rsidRPr="009F0977" w:rsidTr="00D03797">
        <w:tc>
          <w:tcPr>
            <w:tcW w:w="2160" w:type="dxa"/>
          </w:tcPr>
          <w:p w:rsidR="00E9793D" w:rsidRPr="009F0977" w:rsidRDefault="00E9793D" w:rsidP="009F09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:rsidR="00E9793D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Eindickungsmittel</w:t>
            </w:r>
          </w:p>
        </w:tc>
        <w:tc>
          <w:tcPr>
            <w:tcW w:w="2520" w:type="dxa"/>
          </w:tcPr>
          <w:p w:rsidR="00E9793D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Ausgleichsprodukte</w:t>
            </w:r>
          </w:p>
        </w:tc>
        <w:tc>
          <w:tcPr>
            <w:tcW w:w="2160" w:type="dxa"/>
          </w:tcPr>
          <w:p w:rsidR="00E9793D" w:rsidRPr="009F0977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Uroadapter</w:t>
            </w:r>
          </w:p>
        </w:tc>
      </w:tr>
      <w:tr w:rsidR="00E9793D" w:rsidRPr="009F0977" w:rsidTr="00ED79C9">
        <w:tc>
          <w:tcPr>
            <w:tcW w:w="2160" w:type="dxa"/>
          </w:tcPr>
          <w:p w:rsidR="00E9793D" w:rsidRPr="009F0977" w:rsidRDefault="00E9793D" w:rsidP="009F09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  <w:vAlign w:val="bottom"/>
          </w:tcPr>
          <w:p w:rsidR="00E9793D" w:rsidRDefault="00E9793D" w:rsidP="00ED79C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E9793D" w:rsidRPr="009F0977" w:rsidTr="00D03797">
        <w:trPr>
          <w:trHeight w:val="186"/>
        </w:trPr>
        <w:tc>
          <w:tcPr>
            <w:tcW w:w="2160" w:type="dxa"/>
          </w:tcPr>
          <w:p w:rsidR="00E9793D" w:rsidRPr="009F0977" w:rsidRDefault="00E9793D" w:rsidP="009F09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</w:tcPr>
          <w:p w:rsidR="00E9793D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Filter</w:t>
            </w:r>
          </w:p>
        </w:tc>
        <w:tc>
          <w:tcPr>
            <w:tcW w:w="1260" w:type="dxa"/>
          </w:tcPr>
          <w:p w:rsidR="00E9793D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Klammer</w:t>
            </w:r>
          </w:p>
        </w:tc>
        <w:tc>
          <w:tcPr>
            <w:tcW w:w="2520" w:type="dxa"/>
          </w:tcPr>
          <w:p w:rsidR="00E9793D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Gürtel </w:t>
            </w:r>
          </w:p>
        </w:tc>
        <w:tc>
          <w:tcPr>
            <w:tcW w:w="2160" w:type="dxa"/>
          </w:tcPr>
          <w:p w:rsidR="00E9793D" w:rsidRPr="00D03797" w:rsidRDefault="00E9793D" w:rsidP="00D0379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797">
              <w:rPr>
                <w:rFonts w:ascii="Arial" w:hAnsi="Arial" w:cs="Arial"/>
                <w:b/>
                <w:bCs/>
              </w:rPr>
              <w:t>Produkte bei Hautirritation</w:t>
            </w:r>
          </w:p>
        </w:tc>
      </w:tr>
      <w:tr w:rsidR="00E9793D" w:rsidRPr="00412EDC" w:rsidTr="00ED79C9">
        <w:tc>
          <w:tcPr>
            <w:tcW w:w="2160" w:type="dxa"/>
          </w:tcPr>
          <w:p w:rsidR="00E9793D" w:rsidRPr="00412EDC" w:rsidRDefault="00E9793D" w:rsidP="009F0977">
            <w:pPr>
              <w:rPr>
                <w:rFonts w:ascii="Arial" w:hAnsi="Arial" w:cs="Arial"/>
              </w:rPr>
            </w:pPr>
          </w:p>
        </w:tc>
        <w:tc>
          <w:tcPr>
            <w:tcW w:w="1080" w:type="dxa"/>
            <w:vAlign w:val="bottom"/>
          </w:tcPr>
          <w:p w:rsidR="00E9793D" w:rsidRDefault="00E9793D" w:rsidP="00354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vAlign w:val="bottom"/>
          </w:tcPr>
          <w:p w:rsidR="00E9793D" w:rsidRDefault="00E9793D" w:rsidP="00354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520" w:type="dxa"/>
            <w:vAlign w:val="bottom"/>
          </w:tcPr>
          <w:p w:rsidR="00E9793D" w:rsidRDefault="00E9793D" w:rsidP="00354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60" w:type="dxa"/>
          </w:tcPr>
          <w:p w:rsidR="00E9793D" w:rsidRPr="00412EDC" w:rsidRDefault="00E9793D" w:rsidP="00354F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4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</w:tbl>
    <w:p w:rsidR="00D03797" w:rsidRDefault="00D03797" w:rsidP="00C64132">
      <w:pPr>
        <w:spacing w:line="360" w:lineRule="auto"/>
        <w:rPr>
          <w:rFonts w:ascii="Arial" w:hAnsi="Arial" w:cs="Arial"/>
        </w:rPr>
      </w:pPr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Erzeuger: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bookmarkStart w:id="19" w:name="Text9"/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9"/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bookmarkStart w:id="20" w:name="Text10"/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bookmarkStart w:id="21" w:name="Text11"/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1"/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bookmarkStart w:id="22" w:name="Text12"/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2"/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bookmarkStart w:id="23" w:name="Text13"/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3"/>
    </w:p>
    <w:p w:rsidR="00EF702E" w:rsidRPr="00273C12" w:rsidRDefault="00EF702E" w:rsidP="00EF702E">
      <w:pPr>
        <w:rPr>
          <w:rFonts w:ascii="Arial" w:hAnsi="Arial" w:cs="Arial"/>
        </w:rPr>
      </w:pPr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Vertreiber:</w:t>
      </w:r>
      <w:r>
        <w:rPr>
          <w:rFonts w:ascii="Arial" w:hAnsi="Arial" w:cs="Arial"/>
        </w:rPr>
        <w:tab/>
      </w:r>
      <w:r w:rsidRPr="00273C12">
        <w:rPr>
          <w:rFonts w:ascii="Arial" w:hAnsi="Arial" w:cs="Arial"/>
        </w:rPr>
        <w:t>Firmenname:</w:t>
      </w:r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Adresse:</w:t>
      </w:r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F702E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Telefon:</w:t>
      </w:r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 xml:space="preserve">Fax: </w:t>
      </w:r>
      <w:r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F702E" w:rsidRPr="00273C12" w:rsidRDefault="00EF702E" w:rsidP="00EF70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Kontaktperson bei Vertreiberfirma: </w:t>
      </w:r>
      <w:bookmarkStart w:id="24" w:name="Text14"/>
      <w:r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4"/>
      <w:r>
        <w:rPr>
          <w:rFonts w:ascii="Arial" w:hAnsi="Arial" w:cs="Arial"/>
        </w:rPr>
        <w:t xml:space="preserve"> </w:t>
      </w:r>
      <w:r w:rsidRPr="007417D0">
        <w:rPr>
          <w:rFonts w:ascii="Arial" w:hAnsi="Arial" w:cs="Arial"/>
        </w:rPr>
        <w:t>Telefon</w:t>
      </w:r>
      <w:bookmarkStart w:id="25" w:name="Text22"/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5"/>
    </w:p>
    <w:p w:rsidR="00EF702E" w:rsidRDefault="00EF702E" w:rsidP="00EF702E">
      <w:pPr>
        <w:spacing w:line="360" w:lineRule="auto"/>
        <w:rPr>
          <w:rFonts w:ascii="Arial" w:hAnsi="Arial" w:cs="Arial"/>
        </w:rPr>
      </w:pPr>
      <w:r w:rsidRPr="00273C12">
        <w:rPr>
          <w:rFonts w:ascii="Arial" w:hAnsi="Arial" w:cs="Arial"/>
        </w:rPr>
        <w:tab/>
      </w:r>
      <w:r w:rsidRPr="00273C12">
        <w:rPr>
          <w:rFonts w:ascii="Arial" w:hAnsi="Arial" w:cs="Arial"/>
        </w:rPr>
        <w:tab/>
        <w:t>e-mail</w:t>
      </w:r>
      <w:r>
        <w:rPr>
          <w:rFonts w:ascii="Arial" w:hAnsi="Arial" w:cs="Arial"/>
        </w:rPr>
        <w:t>:</w:t>
      </w:r>
      <w:r w:rsidR="00364A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64132" w:rsidRPr="00273C12" w:rsidRDefault="00C64132" w:rsidP="00C64132">
      <w:pPr>
        <w:spacing w:line="360" w:lineRule="auto"/>
        <w:rPr>
          <w:rFonts w:ascii="Arial" w:hAnsi="Arial" w:cs="Arial"/>
        </w:rPr>
      </w:pPr>
    </w:p>
    <w:p w:rsidR="00EF702E" w:rsidRDefault="00EF702E" w:rsidP="00EF702E">
      <w:pPr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Produktbeschreibung/Produkteigenschaften:</w:t>
      </w:r>
      <w:r w:rsidRPr="00273C12">
        <w:rPr>
          <w:rFonts w:ascii="Arial" w:hAnsi="Arial" w:cs="Arial"/>
        </w:rPr>
        <w:t xml:space="preserve"> </w:t>
      </w:r>
      <w:bookmarkStart w:id="26" w:name="Text17"/>
      <w:r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6"/>
    </w:p>
    <w:p w:rsidR="00EF702E" w:rsidRPr="00273C12" w:rsidRDefault="00EF702E" w:rsidP="00EF702E">
      <w:pPr>
        <w:rPr>
          <w:rFonts w:ascii="Arial" w:hAnsi="Arial" w:cs="Arial"/>
        </w:rPr>
      </w:pPr>
    </w:p>
    <w:p w:rsidR="00EF702E" w:rsidRDefault="00EF702E" w:rsidP="00EF702E">
      <w:pPr>
        <w:outlineLvl w:val="0"/>
        <w:rPr>
          <w:rFonts w:ascii="Arial" w:hAnsi="Arial" w:cs="Arial"/>
        </w:rPr>
      </w:pPr>
      <w:r w:rsidRPr="003B36A3">
        <w:rPr>
          <w:rFonts w:ascii="Arial" w:hAnsi="Arial" w:cs="Arial"/>
          <w:b/>
        </w:rPr>
        <w:t>Einkaufspreis:</w:t>
      </w:r>
      <w:r w:rsidRPr="00273C12">
        <w:rPr>
          <w:rFonts w:ascii="Arial" w:hAnsi="Arial" w:cs="Arial"/>
        </w:rPr>
        <w:t xml:space="preserve">  </w:t>
      </w:r>
      <w:bookmarkStart w:id="27" w:name="Text18"/>
      <w:r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7"/>
      <w:r w:rsidRPr="00273C12">
        <w:rPr>
          <w:rFonts w:ascii="Arial" w:hAnsi="Arial" w:cs="Arial"/>
        </w:rPr>
        <w:t xml:space="preserve"> €</w:t>
      </w:r>
      <w:r>
        <w:rPr>
          <w:rFonts w:ascii="Arial" w:hAnsi="Arial" w:cs="Arial"/>
        </w:rPr>
        <w:t xml:space="preserve"> </w:t>
      </w:r>
      <w:r w:rsidRPr="00273C12">
        <w:rPr>
          <w:rFonts w:ascii="Arial" w:hAnsi="Arial" w:cs="Arial"/>
        </w:rPr>
        <w:t>pro</w:t>
      </w:r>
      <w:r>
        <w:rPr>
          <w:rFonts w:ascii="Arial" w:hAnsi="Arial" w:cs="Arial"/>
        </w:rPr>
        <w:t xml:space="preserve"> VPE mit </w:t>
      </w:r>
      <w:r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8" w:name="Text1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8"/>
      <w:r>
        <w:rPr>
          <w:rFonts w:ascii="Arial" w:hAnsi="Arial" w:cs="Arial"/>
        </w:rPr>
        <w:t xml:space="preserve"> Stück</w:t>
      </w:r>
    </w:p>
    <w:p w:rsidR="00C64132" w:rsidRDefault="00C64132" w:rsidP="00C64132">
      <w:pPr>
        <w:rPr>
          <w:rFonts w:ascii="Arial" w:hAnsi="Arial" w:cs="Arial"/>
        </w:rPr>
      </w:pPr>
    </w:p>
    <w:p w:rsidR="00EF702E" w:rsidRPr="003B36A3" w:rsidRDefault="00EF702E" w:rsidP="00EF702E">
      <w:pPr>
        <w:outlineLvl w:val="0"/>
        <w:rPr>
          <w:rFonts w:ascii="Arial" w:hAnsi="Arial" w:cs="Arial"/>
          <w:b/>
        </w:rPr>
      </w:pPr>
      <w:r w:rsidRPr="003B36A3">
        <w:rPr>
          <w:rFonts w:ascii="Arial" w:hAnsi="Arial" w:cs="Arial"/>
          <w:b/>
        </w:rPr>
        <w:t>Sonstiges:</w:t>
      </w:r>
    </w:p>
    <w:p w:rsidR="00EF702E" w:rsidRPr="00EF702E" w:rsidRDefault="00EF702E" w:rsidP="00EF702E">
      <w:r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9" w:name="Text2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9"/>
    </w:p>
    <w:p w:rsidR="00C64132" w:rsidRPr="00A80B1F" w:rsidRDefault="00C64132" w:rsidP="00FB49D2">
      <w:pPr>
        <w:jc w:val="center"/>
        <w:outlineLvl w:val="0"/>
      </w:pPr>
    </w:p>
    <w:sectPr w:rsidR="00C64132" w:rsidRPr="00A80B1F" w:rsidSect="006B2419">
      <w:footerReference w:type="default" r:id="rId7"/>
      <w:pgSz w:w="11906" w:h="16838" w:code="9"/>
      <w:pgMar w:top="1258" w:right="1418" w:bottom="567" w:left="1418" w:header="709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175" w:rsidRDefault="00613175">
      <w:r>
        <w:separator/>
      </w:r>
    </w:p>
  </w:endnote>
  <w:endnote w:type="continuationSeparator" w:id="0">
    <w:p w:rsidR="00613175" w:rsidRDefault="0061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702E" w:rsidRPr="007417D0" w:rsidRDefault="00EF702E" w:rsidP="00EF702E">
    <w:pPr>
      <w:jc w:val="center"/>
      <w:outlineLvl w:val="0"/>
      <w:rPr>
        <w:rFonts w:ascii="Arial" w:hAnsi="Arial" w:cs="Arial"/>
        <w:b/>
        <w:color w:val="FF0000"/>
      </w:rPr>
    </w:pPr>
    <w:r w:rsidRPr="007417D0">
      <w:rPr>
        <w:rFonts w:ascii="Arial" w:hAnsi="Arial" w:cs="Arial"/>
        <w:b/>
        <w:color w:val="FF0000"/>
      </w:rPr>
      <w:t xml:space="preserve">Nur vollständig eingelangte Präsentationsunterlagen, d.h., </w:t>
    </w:r>
    <w:r>
      <w:rPr>
        <w:rFonts w:ascii="Arial" w:hAnsi="Arial" w:cs="Arial"/>
        <w:b/>
        <w:color w:val="FF0000"/>
      </w:rPr>
      <w:t xml:space="preserve">inkl. </w:t>
    </w:r>
    <w:r w:rsidRPr="007417D0">
      <w:rPr>
        <w:rFonts w:ascii="Arial" w:hAnsi="Arial" w:cs="Arial"/>
        <w:b/>
        <w:color w:val="FF0000"/>
      </w:rPr>
      <w:t>vollständig ausgefüllte</w:t>
    </w:r>
    <w:r>
      <w:rPr>
        <w:rFonts w:ascii="Arial" w:hAnsi="Arial" w:cs="Arial"/>
        <w:b/>
        <w:color w:val="FF0000"/>
      </w:rPr>
      <w:t>m</w:t>
    </w:r>
    <w:r w:rsidRPr="007417D0">
      <w:rPr>
        <w:rFonts w:ascii="Arial" w:hAnsi="Arial" w:cs="Arial"/>
        <w:b/>
        <w:color w:val="FF0000"/>
      </w:rPr>
      <w:t xml:space="preserve"> Datenblatt</w:t>
    </w:r>
    <w:r w:rsidR="008938CF">
      <w:rPr>
        <w:rFonts w:ascii="Arial" w:hAnsi="Arial" w:cs="Arial"/>
        <w:b/>
        <w:color w:val="FF0000"/>
      </w:rPr>
      <w:t xml:space="preserve"> (in elektronischer Form)</w:t>
    </w:r>
    <w:r w:rsidRPr="007417D0">
      <w:rPr>
        <w:rFonts w:ascii="Arial" w:hAnsi="Arial" w:cs="Arial"/>
        <w:b/>
        <w:color w:val="FF0000"/>
      </w:rPr>
      <w:t xml:space="preserve">, Produktmuster (handelsfertige Version), </w:t>
    </w:r>
    <w:r>
      <w:rPr>
        <w:rFonts w:ascii="Arial" w:hAnsi="Arial" w:cs="Arial"/>
        <w:b/>
        <w:color w:val="FF0000"/>
      </w:rPr>
      <w:t>aktuelle</w:t>
    </w:r>
    <w:r w:rsidRPr="007417D0">
      <w:rPr>
        <w:rFonts w:ascii="Arial" w:hAnsi="Arial" w:cs="Arial"/>
        <w:b/>
        <w:color w:val="FF0000"/>
      </w:rPr>
      <w:t xml:space="preserve"> Zertifikate und Konformitätserklärungen, so wie ausführliche Produktinformationen (in deutscher Sprache), werden bearbeitet!</w:t>
    </w:r>
  </w:p>
  <w:p w:rsidR="00EF702E" w:rsidRDefault="006B2419" w:rsidP="006B2419">
    <w:pPr>
      <w:pStyle w:val="Fuzeile"/>
      <w:pBdr>
        <w:top w:val="single" w:sz="4" w:space="1" w:color="auto"/>
      </w:pBdr>
    </w:pPr>
    <w:r w:rsidRPr="00D22080">
      <w:rPr>
        <w:rFonts w:ascii="Arial" w:hAnsi="Arial" w:cs="Arial"/>
      </w:rPr>
      <w:t xml:space="preserve">CC Heilbehelfe Hilfsmittel / </w:t>
    </w:r>
    <w:r>
      <w:rPr>
        <w:rFonts w:ascii="Arial" w:hAnsi="Arial" w:cs="Arial"/>
      </w:rPr>
      <w:t>Stoma</w:t>
    </w:r>
    <w:r w:rsidRPr="00D22080">
      <w:rPr>
        <w:rFonts w:ascii="Arial" w:hAnsi="Arial" w:cs="Arial"/>
      </w:rPr>
      <w:t>versorgung</w:t>
    </w:r>
    <w:r w:rsidRPr="00D22080">
      <w:rPr>
        <w:rFonts w:ascii="Arial" w:hAnsi="Arial" w:cs="Arial"/>
      </w:rPr>
      <w:tab/>
    </w:r>
    <w:r w:rsidRPr="00D22080">
      <w:rPr>
        <w:rStyle w:val="Seitenzahl"/>
        <w:rFonts w:ascii="Arial" w:hAnsi="Arial" w:cs="Arial"/>
      </w:rPr>
      <w:fldChar w:fldCharType="begin"/>
    </w:r>
    <w:r w:rsidRPr="00D22080">
      <w:rPr>
        <w:rStyle w:val="Seitenzahl"/>
        <w:rFonts w:ascii="Arial" w:hAnsi="Arial" w:cs="Arial"/>
      </w:rPr>
      <w:instrText xml:space="preserve"> PAGE </w:instrText>
    </w:r>
    <w:r w:rsidRPr="00D22080">
      <w:rPr>
        <w:rStyle w:val="Seitenzahl"/>
        <w:rFonts w:ascii="Arial" w:hAnsi="Arial" w:cs="Arial"/>
      </w:rPr>
      <w:fldChar w:fldCharType="separate"/>
    </w:r>
    <w:r w:rsidR="008938CF">
      <w:rPr>
        <w:rStyle w:val="Seitenzahl"/>
        <w:rFonts w:ascii="Arial" w:hAnsi="Arial" w:cs="Arial"/>
        <w:noProof/>
      </w:rPr>
      <w:t>1</w:t>
    </w:r>
    <w:r w:rsidRPr="00D22080">
      <w:rPr>
        <w:rStyle w:val="Seitenzahl"/>
        <w:rFonts w:ascii="Arial" w:hAnsi="Arial" w:cs="Arial"/>
      </w:rPr>
      <w:fldChar w:fldCharType="end"/>
    </w:r>
    <w:r w:rsidRPr="00D22080">
      <w:rPr>
        <w:rStyle w:val="Seitenzahl"/>
        <w:rFonts w:ascii="Arial" w:hAnsi="Arial" w:cs="Arial"/>
      </w:rPr>
      <w:tab/>
      <w:t>Vers. 0</w:t>
    </w:r>
    <w:r w:rsidR="008938CF">
      <w:rPr>
        <w:rStyle w:val="Seitenzahl"/>
        <w:rFonts w:ascii="Arial" w:hAnsi="Arial" w:cs="Arial"/>
      </w:rPr>
      <w:t>7</w:t>
    </w:r>
    <w:r w:rsidRPr="00D22080">
      <w:rPr>
        <w:rStyle w:val="Seitenzahl"/>
        <w:rFonts w:ascii="Arial" w:hAnsi="Arial" w:cs="Arial"/>
      </w:rPr>
      <w:t>/20</w:t>
    </w:r>
    <w:r w:rsidR="008938CF">
      <w:rPr>
        <w:rStyle w:val="Seitenzahl"/>
        <w:rFonts w:ascii="Arial" w:hAnsi="Arial" w:cs="Arial"/>
      </w:rPr>
      <w:t>2</w:t>
    </w:r>
    <w:r w:rsidRPr="00D22080">
      <w:rPr>
        <w:rStyle w:val="Seitenzahl"/>
        <w:rFonts w:ascii="Arial" w:hAnsi="Arial" w:cs="Aria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175" w:rsidRDefault="00613175">
      <w:r>
        <w:separator/>
      </w:r>
    </w:p>
  </w:footnote>
  <w:footnote w:type="continuationSeparator" w:id="0">
    <w:p w:rsidR="00613175" w:rsidRDefault="006131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8C7"/>
    <w:rsid w:val="00046D93"/>
    <w:rsid w:val="00060591"/>
    <w:rsid w:val="00091995"/>
    <w:rsid w:val="00094C42"/>
    <w:rsid w:val="000E25C3"/>
    <w:rsid w:val="001B289F"/>
    <w:rsid w:val="00273C12"/>
    <w:rsid w:val="00354FA9"/>
    <w:rsid w:val="00364A60"/>
    <w:rsid w:val="003B36A3"/>
    <w:rsid w:val="003B5D82"/>
    <w:rsid w:val="003C6113"/>
    <w:rsid w:val="003E7473"/>
    <w:rsid w:val="004014D7"/>
    <w:rsid w:val="00403AFC"/>
    <w:rsid w:val="00412EDC"/>
    <w:rsid w:val="004960C1"/>
    <w:rsid w:val="00497BD9"/>
    <w:rsid w:val="00510808"/>
    <w:rsid w:val="0054316F"/>
    <w:rsid w:val="00546163"/>
    <w:rsid w:val="0056090A"/>
    <w:rsid w:val="0059150F"/>
    <w:rsid w:val="005C64C1"/>
    <w:rsid w:val="00613175"/>
    <w:rsid w:val="00630F91"/>
    <w:rsid w:val="006738C7"/>
    <w:rsid w:val="00697425"/>
    <w:rsid w:val="006A266C"/>
    <w:rsid w:val="006B2419"/>
    <w:rsid w:val="00714E8F"/>
    <w:rsid w:val="00754177"/>
    <w:rsid w:val="0078760E"/>
    <w:rsid w:val="007A0FC2"/>
    <w:rsid w:val="007B098E"/>
    <w:rsid w:val="00821257"/>
    <w:rsid w:val="008275F9"/>
    <w:rsid w:val="0084177F"/>
    <w:rsid w:val="0087142C"/>
    <w:rsid w:val="00886264"/>
    <w:rsid w:val="008938CF"/>
    <w:rsid w:val="008C0E82"/>
    <w:rsid w:val="008D1361"/>
    <w:rsid w:val="008E72EB"/>
    <w:rsid w:val="009274DC"/>
    <w:rsid w:val="009E08C9"/>
    <w:rsid w:val="009F0977"/>
    <w:rsid w:val="00A04943"/>
    <w:rsid w:val="00A22063"/>
    <w:rsid w:val="00A2265D"/>
    <w:rsid w:val="00A50273"/>
    <w:rsid w:val="00A76684"/>
    <w:rsid w:val="00A80B1F"/>
    <w:rsid w:val="00A82BA4"/>
    <w:rsid w:val="00AA0AEA"/>
    <w:rsid w:val="00AF7335"/>
    <w:rsid w:val="00B0525E"/>
    <w:rsid w:val="00B14695"/>
    <w:rsid w:val="00B950C0"/>
    <w:rsid w:val="00BC36EC"/>
    <w:rsid w:val="00BC40CC"/>
    <w:rsid w:val="00C43D3D"/>
    <w:rsid w:val="00C57D49"/>
    <w:rsid w:val="00C64132"/>
    <w:rsid w:val="00CF0BAA"/>
    <w:rsid w:val="00D03797"/>
    <w:rsid w:val="00D21E85"/>
    <w:rsid w:val="00DD4559"/>
    <w:rsid w:val="00E03B6E"/>
    <w:rsid w:val="00E504C1"/>
    <w:rsid w:val="00E6055D"/>
    <w:rsid w:val="00E965A5"/>
    <w:rsid w:val="00E9793D"/>
    <w:rsid w:val="00ED005B"/>
    <w:rsid w:val="00ED1EA3"/>
    <w:rsid w:val="00ED79C9"/>
    <w:rsid w:val="00EF702E"/>
    <w:rsid w:val="00F164C2"/>
    <w:rsid w:val="00FB49D2"/>
    <w:rsid w:val="00FF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35B23"/>
  <w15:chartTrackingRefBased/>
  <w15:docId w15:val="{770CA33D-CA5A-415B-AC45-18C083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72EB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73C12"/>
    <w:pPr>
      <w:keepNext/>
      <w:jc w:val="center"/>
      <w:outlineLvl w:val="0"/>
    </w:pPr>
    <w:rPr>
      <w:b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E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6974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54316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4316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B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c-hbhi\Briefvorlagen\Firmeninformationen,%20Antragsb&#246;gen\Stomaversorgung\Antragsformular%20Stomaversorgung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Antragsformular Stomaversorgung.dot</Template>
  <TotalTime>0</TotalTime>
  <Pages>1</Pages>
  <Words>306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FRAGEBOGEN-STOMAVERSORGUNG</vt:lpstr>
    </vt:vector>
  </TitlesOfParts>
  <Company>vaeb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FRAGEBOGEN-STOMAVERSORGUNG</dc:title>
  <dc:subject/>
  <dc:creator>vaeb</dc:creator>
  <cp:keywords/>
  <dc:description/>
  <cp:lastModifiedBy>Enne Beatrix</cp:lastModifiedBy>
  <cp:revision>1</cp:revision>
  <cp:lastPrinted>2013-05-03T06:01:00Z</cp:lastPrinted>
  <dcterms:created xsi:type="dcterms:W3CDTF">2025-10-14T07:11:00Z</dcterms:created>
  <dcterms:modified xsi:type="dcterms:W3CDTF">2025-10-14T07:11:00Z</dcterms:modified>
</cp:coreProperties>
</file>